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BFC72" w14:textId="77777777" w:rsidR="0059120E" w:rsidRDefault="00907E4E">
      <w:pPr>
        <w:pStyle w:val="Name"/>
      </w:pPr>
      <w:bookmarkStart w:id="0" w:name="_GoBack"/>
      <w:bookmarkEnd w:id="0"/>
      <w:r>
        <w:t xml:space="preserve">Carey </w:t>
      </w:r>
    </w:p>
    <w:p w14:paraId="7C604DFE" w14:textId="0A88EB54" w:rsidR="00907E4E" w:rsidRDefault="005D6D63">
      <w:pPr>
        <w:pStyle w:val="Name"/>
      </w:pPr>
      <w:r>
        <w:t>Irving</w:t>
      </w:r>
      <w:r w:rsidR="00907E4E">
        <w:t xml:space="preserve"> </w:t>
      </w:r>
    </w:p>
    <w:p w14:paraId="2C29E765" w14:textId="72E55AFA" w:rsidR="00653F63" w:rsidRDefault="00907E4E" w:rsidP="00907E4E">
      <w:pPr>
        <w:pStyle w:val="ContactInfo"/>
      </w:pPr>
      <w:r>
        <w:t>07</w:t>
      </w:r>
      <w:r w:rsidR="002C38BF">
        <w:t>380528192|</w:t>
      </w:r>
      <w:r>
        <w:t xml:space="preserve"> </w:t>
      </w:r>
      <w:r w:rsidR="006C3FEE" w:rsidRPr="00653F63">
        <w:t>bevin.carey@gmail.com</w:t>
      </w:r>
    </w:p>
    <w:p w14:paraId="44F17A19" w14:textId="77777777" w:rsidR="0059120E" w:rsidRDefault="007C02FA" w:rsidP="00907E4E">
      <w:pPr>
        <w:pStyle w:val="Heading1"/>
      </w:pPr>
      <w:sdt>
        <w:sdtPr>
          <w:id w:val="-1150367223"/>
          <w:placeholder>
            <w:docPart w:val="5D10E4FDEA12124EBC58E0FE117EB08F"/>
          </w:placeholder>
          <w:temporary/>
          <w:showingPlcHdr/>
          <w15:appearance w15:val="hidden"/>
        </w:sdtPr>
        <w:sdtEndPr/>
        <w:sdtContent>
          <w:r w:rsidR="008E2E2A">
            <w:t>Education</w:t>
          </w:r>
        </w:sdtContent>
      </w:sdt>
    </w:p>
    <w:p w14:paraId="0683976E" w14:textId="78281110" w:rsidR="00465EFF" w:rsidRDefault="00465EFF" w:rsidP="00A1625E">
      <w:r>
        <w:t xml:space="preserve">Currently studying a Masters of Art in Vocal Studies at Trinity Laban Conservatoire of Music and Dance. </w:t>
      </w:r>
    </w:p>
    <w:p w14:paraId="378F5013" w14:textId="77777777" w:rsidR="00465EFF" w:rsidRDefault="00465EFF" w:rsidP="00A1625E"/>
    <w:p w14:paraId="032ACF91" w14:textId="0155118F" w:rsidR="00A1625E" w:rsidRDefault="00A1625E" w:rsidP="00A1625E">
      <w:r>
        <w:t xml:space="preserve">Completed </w:t>
      </w:r>
      <w:proofErr w:type="spellStart"/>
      <w:r w:rsidR="002C38BF">
        <w:t>Bachelor’s</w:t>
      </w:r>
      <w:proofErr w:type="spellEnd"/>
      <w:r w:rsidR="002C38BF">
        <w:t xml:space="preserve"> of music with honours</w:t>
      </w:r>
      <w:r>
        <w:t xml:space="preserve"> at </w:t>
      </w:r>
      <w:r w:rsidR="002C38BF">
        <w:t>the</w:t>
      </w:r>
      <w:r>
        <w:t xml:space="preserve"> </w:t>
      </w:r>
      <w:r w:rsidR="002C38BF">
        <w:t>University of Edinburgh</w:t>
      </w:r>
      <w:r w:rsidR="00A669F0">
        <w:t xml:space="preserve"> and graduated on the Fourth of July 2019 in the Second Division Class 1. </w:t>
      </w:r>
    </w:p>
    <w:p w14:paraId="07A4CE87" w14:textId="77777777" w:rsidR="00E314A4" w:rsidRDefault="00E314A4" w:rsidP="00A1625E"/>
    <w:p w14:paraId="5893C844" w14:textId="3876AD86" w:rsidR="00E314A4" w:rsidRPr="00E314A4" w:rsidRDefault="00E314A4" w:rsidP="00A1625E">
      <w:pPr>
        <w:rPr>
          <w:b/>
          <w:sz w:val="24"/>
        </w:rPr>
      </w:pPr>
      <w:r>
        <w:rPr>
          <w:b/>
          <w:sz w:val="24"/>
        </w:rPr>
        <w:t xml:space="preserve">Academic Achievements </w:t>
      </w:r>
    </w:p>
    <w:p w14:paraId="3BEBB8D5" w14:textId="77777777" w:rsidR="00E314A4" w:rsidRDefault="00E314A4"/>
    <w:p w14:paraId="7EE5F123" w14:textId="77777777" w:rsidR="00907E4E" w:rsidRDefault="00907E4E">
      <w:r>
        <w:t xml:space="preserve">A at A level music with OCR. </w:t>
      </w:r>
    </w:p>
    <w:p w14:paraId="69604107" w14:textId="4CD041C5" w:rsidR="007929A6" w:rsidRDefault="007929A6">
      <w:r>
        <w:t xml:space="preserve">A at A level Latin with OCR. </w:t>
      </w:r>
    </w:p>
    <w:p w14:paraId="2CAB906C" w14:textId="10C3C832" w:rsidR="007929A6" w:rsidRDefault="007929A6">
      <w:r>
        <w:t xml:space="preserve">A at A level Ancient Greek with OCR. </w:t>
      </w:r>
    </w:p>
    <w:p w14:paraId="59B2912B" w14:textId="77777777" w:rsidR="0059120E" w:rsidRDefault="0068670E" w:rsidP="00907E4E">
      <w:pPr>
        <w:pStyle w:val="Heading2"/>
        <w:rPr>
          <w:i w:val="0"/>
        </w:rPr>
      </w:pPr>
      <w:r>
        <w:rPr>
          <w:i w:val="0"/>
        </w:rPr>
        <w:t xml:space="preserve">Qualifications </w:t>
      </w:r>
    </w:p>
    <w:p w14:paraId="327812E9" w14:textId="74F314A3" w:rsidR="0068670E" w:rsidRDefault="0068670E" w:rsidP="0068670E">
      <w:r>
        <w:t xml:space="preserve">Associate of Trinity </w:t>
      </w:r>
      <w:r w:rsidR="00E314A4">
        <w:t>College London – Diploma in Piano – Distinction</w:t>
      </w:r>
      <w:r w:rsidR="004451F7">
        <w:t>.</w:t>
      </w:r>
    </w:p>
    <w:p w14:paraId="437A4AE3" w14:textId="77777777" w:rsidR="0068670E" w:rsidRDefault="0068670E" w:rsidP="0068670E">
      <w:r>
        <w:t xml:space="preserve">ABRSM Grade 8 Distinction in Voice and Oboe. </w:t>
      </w:r>
    </w:p>
    <w:p w14:paraId="4597C2ED" w14:textId="77777777" w:rsidR="0068670E" w:rsidRDefault="0068670E" w:rsidP="0068670E">
      <w:r>
        <w:t xml:space="preserve">Advanced Certificate in Voice – Distinction. </w:t>
      </w:r>
    </w:p>
    <w:p w14:paraId="6A1DDD7B" w14:textId="340ED87F" w:rsidR="0068670E" w:rsidRDefault="0068670E" w:rsidP="0068670E">
      <w:r>
        <w:t xml:space="preserve">Gained a choral </w:t>
      </w:r>
      <w:r w:rsidR="00E314A4">
        <w:t>scholarship to Queen’s College,</w:t>
      </w:r>
      <w:r>
        <w:t xml:space="preserve"> Oxford. </w:t>
      </w:r>
    </w:p>
    <w:p w14:paraId="16C69A4B" w14:textId="77777777" w:rsidR="0068670E" w:rsidRDefault="0068670E" w:rsidP="0068670E"/>
    <w:p w14:paraId="5C19E438" w14:textId="77777777" w:rsidR="0068670E" w:rsidRDefault="0068670E" w:rsidP="0068670E">
      <w:pPr>
        <w:rPr>
          <w:b/>
          <w:sz w:val="28"/>
        </w:rPr>
      </w:pPr>
      <w:r>
        <w:rPr>
          <w:b/>
          <w:sz w:val="28"/>
        </w:rPr>
        <w:t xml:space="preserve">Experience </w:t>
      </w:r>
    </w:p>
    <w:p w14:paraId="26525D43" w14:textId="2429E5E4" w:rsidR="00653F63" w:rsidRDefault="00653F63" w:rsidP="0068670E">
      <w:r>
        <w:t>Worked part time in Sander’s electrical shop 2011-16.</w:t>
      </w:r>
    </w:p>
    <w:p w14:paraId="76653451" w14:textId="1A818400" w:rsidR="00653F63" w:rsidRDefault="00653F63" w:rsidP="0068670E">
      <w:r>
        <w:t>Worked part time in cake shop (Stalbridge Baking) 2012-13.</w:t>
      </w:r>
    </w:p>
    <w:p w14:paraId="1D1DC7AA" w14:textId="5FB2AEAD" w:rsidR="00653F63" w:rsidRDefault="00653F63" w:rsidP="0068670E">
      <w:r>
        <w:t xml:space="preserve">Worked part time as a waitress in Dike’s and Son Café 2016-17. </w:t>
      </w:r>
    </w:p>
    <w:p w14:paraId="63322801" w14:textId="49B19D14" w:rsidR="004451F7" w:rsidRDefault="004451F7" w:rsidP="0068670E">
      <w:r>
        <w:t>Worked part time as a choral scholar with St Mary’s Metropolitan Cathedral 2015-1</w:t>
      </w:r>
      <w:r w:rsidR="00A669F0">
        <w:t>9</w:t>
      </w:r>
      <w:r>
        <w:t>.</w:t>
      </w:r>
    </w:p>
    <w:p w14:paraId="72E543A0" w14:textId="786299DC" w:rsidR="003E7284" w:rsidRDefault="00A669F0" w:rsidP="0068670E">
      <w:r>
        <w:t>Gained a</w:t>
      </w:r>
      <w:r w:rsidR="00D760E5">
        <w:t xml:space="preserve"> </w:t>
      </w:r>
      <w:r w:rsidR="007C022B">
        <w:t>choral scholarship</w:t>
      </w:r>
      <w:r w:rsidR="00D760E5">
        <w:t xml:space="preserve"> with the Scottish Chamber Orchestra Choru</w:t>
      </w:r>
      <w:r>
        <w:t>s 2017-18.</w:t>
      </w:r>
    </w:p>
    <w:p w14:paraId="05390F9F" w14:textId="7F3D08E7" w:rsidR="00D760E5" w:rsidRDefault="00A669F0" w:rsidP="0068670E">
      <w:r>
        <w:t xml:space="preserve">Worked part time as a </w:t>
      </w:r>
      <w:proofErr w:type="spellStart"/>
      <w:r>
        <w:t>Layclerk</w:t>
      </w:r>
      <w:proofErr w:type="spellEnd"/>
      <w:r w:rsidR="004451F7">
        <w:t xml:space="preserve"> at</w:t>
      </w:r>
      <w:r w:rsidR="007C022B">
        <w:t xml:space="preserve"> The Robin Chapel</w:t>
      </w:r>
      <w:r>
        <w:t xml:space="preserve"> 2015-19. </w:t>
      </w:r>
    </w:p>
    <w:p w14:paraId="638B819F" w14:textId="500AF474" w:rsidR="00186B6A" w:rsidRDefault="00186B6A" w:rsidP="0068670E">
      <w:r>
        <w:t>Worked full time as a stage manager, front of house supervisor and bar staff for Edinburgh Little Theatre in August 2019.</w:t>
      </w:r>
    </w:p>
    <w:p w14:paraId="1D713636" w14:textId="2055AB40" w:rsidR="00A669F0" w:rsidRDefault="00A669F0" w:rsidP="00A669F0">
      <w:r>
        <w:t xml:space="preserve">Founder and President of production company – Le Petit </w:t>
      </w:r>
      <w:proofErr w:type="spellStart"/>
      <w:r>
        <w:t>Verre</w:t>
      </w:r>
      <w:proofErr w:type="spellEnd"/>
      <w:r w:rsidR="00494E6D">
        <w:t xml:space="preserve"> – 2017 to present.</w:t>
      </w:r>
    </w:p>
    <w:p w14:paraId="1B3973BC" w14:textId="436C3A12" w:rsidR="00A669F0" w:rsidRDefault="00A669F0" w:rsidP="00A669F0">
      <w:r>
        <w:t>Currently teaching privately part time</w:t>
      </w:r>
      <w:r w:rsidR="00494E6D">
        <w:t xml:space="preserve"> – September 2015 to present. </w:t>
      </w:r>
    </w:p>
    <w:p w14:paraId="40D09833" w14:textId="77777777" w:rsidR="00653F63" w:rsidRDefault="00653F63" w:rsidP="0068670E"/>
    <w:p w14:paraId="1ACA0E38" w14:textId="25A9CBBF" w:rsidR="00E314A4" w:rsidRDefault="002C38BF" w:rsidP="0068670E">
      <w:r>
        <w:lastRenderedPageBreak/>
        <w:t>Worked</w:t>
      </w:r>
      <w:r w:rsidR="00E314A4">
        <w:t xml:space="preserve"> as musical director on productions of Olivia and Pinafore Pirates at Templecombe Primary School – 2014/15. </w:t>
      </w:r>
    </w:p>
    <w:p w14:paraId="2DD24258" w14:textId="48E1A72D" w:rsidR="00E314A4" w:rsidRDefault="00E314A4" w:rsidP="00E314A4">
      <w:r>
        <w:t xml:space="preserve">Led a consort group whilst attending an Eton Choral Course in 2014. </w:t>
      </w:r>
    </w:p>
    <w:p w14:paraId="3D204198" w14:textId="71574F03" w:rsidR="00E314A4" w:rsidRDefault="00E314A4" w:rsidP="0068670E">
      <w:r>
        <w:t>Ran a female octet a</w:t>
      </w:r>
      <w:r w:rsidR="004451F7">
        <w:t>t school for three years – (2012 – 2015</w:t>
      </w:r>
      <w:r>
        <w:t xml:space="preserve">). </w:t>
      </w:r>
    </w:p>
    <w:p w14:paraId="0B69722C" w14:textId="2B512060" w:rsidR="00E314A4" w:rsidRDefault="00E314A4" w:rsidP="0068670E">
      <w:r>
        <w:t>Ran and conducted two choirs between 2013-2015, one mixed and one female.</w:t>
      </w:r>
    </w:p>
    <w:p w14:paraId="33667FC7" w14:textId="77777777" w:rsidR="00E314A4" w:rsidRDefault="00E314A4" w:rsidP="00E314A4">
      <w:r>
        <w:t xml:space="preserve">Won the award for best conductor at a House Song competition in 2015. </w:t>
      </w:r>
    </w:p>
    <w:p w14:paraId="07E2623D" w14:textId="1B7D1C35" w:rsidR="00E314A4" w:rsidRDefault="00E314A4" w:rsidP="00E314A4">
      <w:r>
        <w:t xml:space="preserve">Conductor of The Pleiades (girl’s octet). </w:t>
      </w:r>
    </w:p>
    <w:p w14:paraId="29AFE32A" w14:textId="49FB175D" w:rsidR="001600E4" w:rsidRDefault="001600E4" w:rsidP="00E314A4">
      <w:r>
        <w:t>Directed</w:t>
      </w:r>
      <w:r w:rsidR="004451F7">
        <w:t>, produced, choreographed and musically directed</w:t>
      </w:r>
      <w:r>
        <w:t xml:space="preserve"> Hansel and Gretel</w:t>
      </w:r>
      <w:r w:rsidR="00084690">
        <w:t xml:space="preserve"> with Le Petit </w:t>
      </w:r>
      <w:proofErr w:type="spellStart"/>
      <w:r w:rsidR="00084690">
        <w:t>Verre</w:t>
      </w:r>
      <w:proofErr w:type="spellEnd"/>
      <w:r w:rsidR="00084690">
        <w:t xml:space="preserve"> in November 2017.</w:t>
      </w:r>
    </w:p>
    <w:p w14:paraId="7E40B2A8" w14:textId="0619BD08" w:rsidR="00E314A4" w:rsidRDefault="004451F7" w:rsidP="00E314A4">
      <w:r>
        <w:t>Worked as Musical D</w:t>
      </w:r>
      <w:r w:rsidR="002C38BF">
        <w:t>irector for</w:t>
      </w:r>
      <w:r>
        <w:t xml:space="preserve"> the five star production </w:t>
      </w:r>
      <w:r w:rsidR="001600E4">
        <w:t>of Fame</w:t>
      </w:r>
      <w:r>
        <w:t xml:space="preserve"> with Edinburgh Footlights</w:t>
      </w:r>
      <w:r w:rsidR="001600E4">
        <w:t xml:space="preserve"> in February 2018.</w:t>
      </w:r>
    </w:p>
    <w:p w14:paraId="24758532" w14:textId="40FCEA04" w:rsidR="00A669F0" w:rsidRDefault="00A669F0" w:rsidP="00E314A4">
      <w:r>
        <w:t xml:space="preserve">Directed, produced and musically directed Into The Woods with Le Petit </w:t>
      </w:r>
      <w:proofErr w:type="spellStart"/>
      <w:r>
        <w:t>Verre</w:t>
      </w:r>
      <w:proofErr w:type="spellEnd"/>
      <w:r>
        <w:t xml:space="preserve"> in November 2018. </w:t>
      </w:r>
    </w:p>
    <w:p w14:paraId="4F6DD879" w14:textId="77777777" w:rsidR="006750F5" w:rsidRDefault="006750F5" w:rsidP="00E314A4"/>
    <w:p w14:paraId="441677D8" w14:textId="78F53A08" w:rsidR="006750F5" w:rsidRDefault="006750F5" w:rsidP="00E314A4">
      <w:r>
        <w:t xml:space="preserve">Member of EUSOGs production of Jekyll and Hyde in November 2016. </w:t>
      </w:r>
    </w:p>
    <w:p w14:paraId="0B3E3AAF" w14:textId="21D03B8A" w:rsidR="00A669F0" w:rsidRDefault="006750F5" w:rsidP="00E314A4">
      <w:r>
        <w:t>Member of ESO’s production of The Marriage of Figaro</w:t>
      </w:r>
      <w:r w:rsidR="00A669F0">
        <w:t xml:space="preserve"> (ensemble and cover for </w:t>
      </w:r>
      <w:proofErr w:type="spellStart"/>
      <w:r w:rsidR="00A669F0">
        <w:t>Barbarina</w:t>
      </w:r>
      <w:proofErr w:type="spellEnd"/>
      <w:r w:rsidR="00A669F0">
        <w:t>)</w:t>
      </w:r>
      <w:r>
        <w:t xml:space="preserve"> in March 2017. </w:t>
      </w:r>
    </w:p>
    <w:p w14:paraId="7F4D0339" w14:textId="7C917D77" w:rsidR="00D63B12" w:rsidRDefault="007929A6" w:rsidP="0068670E">
      <w:r>
        <w:t>Currently Soprano one in the Edinburgh University Chamber Choir</w:t>
      </w:r>
      <w:r w:rsidR="00E314A4">
        <w:t xml:space="preserve"> 2016/17</w:t>
      </w:r>
      <w:r>
        <w:t>.</w:t>
      </w:r>
    </w:p>
    <w:p w14:paraId="45B87505" w14:textId="49988CB2" w:rsidR="00A669F0" w:rsidRDefault="006750F5" w:rsidP="006750F5">
      <w:r>
        <w:t xml:space="preserve">Soprano one in </w:t>
      </w:r>
      <w:proofErr w:type="spellStart"/>
      <w:r>
        <w:t>NYCoS</w:t>
      </w:r>
      <w:proofErr w:type="spellEnd"/>
      <w:r>
        <w:t xml:space="preserve"> 2017/18.</w:t>
      </w:r>
    </w:p>
    <w:p w14:paraId="7C5A71A3" w14:textId="3C2AEBEC" w:rsidR="00A669F0" w:rsidRDefault="00A669F0" w:rsidP="006750F5">
      <w:r>
        <w:t xml:space="preserve">Member of Captivate Theatre’s production of Sister Act in the Edinburgh Fringe Festival (Sister Mary Lazarus) in August 2019. </w:t>
      </w:r>
    </w:p>
    <w:p w14:paraId="55A99F44" w14:textId="0B7793D1" w:rsidR="00A669F0" w:rsidRDefault="00A669F0" w:rsidP="006750F5">
      <w:r>
        <w:t>Member of Irene Drummond’s production of Dido and Aeneas in the Edinburgh Fringe Festival (Belinda) in August 2019.</w:t>
      </w:r>
    </w:p>
    <w:p w14:paraId="056E6A9B" w14:textId="3A7193E4" w:rsidR="00A669F0" w:rsidRDefault="00A669F0" w:rsidP="006750F5">
      <w:r>
        <w:t xml:space="preserve">Member of Reid Consort and performed as a soloist in Rossini’s Petite Messe </w:t>
      </w:r>
      <w:proofErr w:type="spellStart"/>
      <w:r>
        <w:t>Solennelle</w:t>
      </w:r>
      <w:proofErr w:type="spellEnd"/>
      <w:r>
        <w:t xml:space="preserve"> in the Edinburgh Fringe Festival in August 2019.</w:t>
      </w:r>
    </w:p>
    <w:p w14:paraId="03D8638E" w14:textId="77777777" w:rsidR="006750F5" w:rsidRDefault="006750F5" w:rsidP="006750F5">
      <w:r>
        <w:t xml:space="preserve">Taken part a soloist in productions of Vivaldi’s Gloria, Handel’s Messiah, Elijah by Mendelssohn and The Requiem in Blue by Harvey Brough. </w:t>
      </w:r>
    </w:p>
    <w:p w14:paraId="194B3D2E" w14:textId="77777777" w:rsidR="006750F5" w:rsidRDefault="006750F5" w:rsidP="006750F5">
      <w:r>
        <w:t xml:space="preserve">Spent 7 years as part of a Performing Arts group in Shafestbury and took part in Annie (playing Annie), Thoroughly Modern Millie, Chitty Chitty Bang Bang, Mary Poppins, Olivia, Songs for a New World, Salad Days. </w:t>
      </w:r>
    </w:p>
    <w:p w14:paraId="4281AD0B" w14:textId="77777777" w:rsidR="006750F5" w:rsidRDefault="006750F5" w:rsidP="006750F5"/>
    <w:p w14:paraId="537C1A44" w14:textId="4AB12291" w:rsidR="00E314A4" w:rsidRDefault="004451F7" w:rsidP="0068670E">
      <w:r>
        <w:t>Held the position of ‘</w:t>
      </w:r>
      <w:r w:rsidR="00D63B12">
        <w:t>Tour Manager</w:t>
      </w:r>
      <w:r>
        <w:t>’</w:t>
      </w:r>
      <w:r w:rsidR="00D63B12">
        <w:t xml:space="preserve"> for the Edinburgh University </w:t>
      </w:r>
      <w:r w:rsidR="00E314A4">
        <w:t>Chamber Choir 2017/18.</w:t>
      </w:r>
    </w:p>
    <w:p w14:paraId="480111BF" w14:textId="73FA5D81" w:rsidR="009A0389" w:rsidRDefault="00E314A4" w:rsidP="0068670E">
      <w:r>
        <w:t xml:space="preserve">Held the position of </w:t>
      </w:r>
      <w:r w:rsidR="004451F7">
        <w:t>‘</w:t>
      </w:r>
      <w:r>
        <w:t>Secretary</w:t>
      </w:r>
      <w:r w:rsidR="004451F7">
        <w:t>’</w:t>
      </w:r>
      <w:r>
        <w:t xml:space="preserve"> for Edinburgh University Chamber Choir in 2016/17.</w:t>
      </w:r>
    </w:p>
    <w:p w14:paraId="70441D78" w14:textId="2A3D52BD" w:rsidR="00E314A4" w:rsidRDefault="00D63B12" w:rsidP="0068670E">
      <w:r>
        <w:t xml:space="preserve">Held position of </w:t>
      </w:r>
      <w:r w:rsidR="004451F7">
        <w:t>‘</w:t>
      </w:r>
      <w:r>
        <w:t>Cast Representative</w:t>
      </w:r>
      <w:r w:rsidR="004451F7">
        <w:t>’</w:t>
      </w:r>
      <w:r>
        <w:t xml:space="preserve"> for ESO’s production of the marriage of Figaro in March 2017.</w:t>
      </w:r>
    </w:p>
    <w:p w14:paraId="46BFB0C8" w14:textId="77777777" w:rsidR="00E314A4" w:rsidRDefault="00E314A4" w:rsidP="0068670E"/>
    <w:p w14:paraId="370ECB04" w14:textId="77777777" w:rsidR="00E314A4" w:rsidRDefault="00E314A4" w:rsidP="0068670E"/>
    <w:p w14:paraId="4D8F2627" w14:textId="77777777" w:rsidR="00E314A4" w:rsidRPr="0068670E" w:rsidRDefault="00E314A4" w:rsidP="0068670E"/>
    <w:sectPr w:rsidR="00E314A4" w:rsidRPr="0068670E" w:rsidSect="008E2E2A">
      <w:headerReference w:type="default" r:id="rId7"/>
      <w:footerReference w:type="default" r:id="rId8"/>
      <w:headerReference w:type="first" r:id="rId9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41A32" w14:textId="77777777" w:rsidR="007C02FA" w:rsidRDefault="007C02FA">
      <w:pPr>
        <w:spacing w:after="0" w:line="240" w:lineRule="auto"/>
      </w:pPr>
      <w:r>
        <w:separator/>
      </w:r>
    </w:p>
  </w:endnote>
  <w:endnote w:type="continuationSeparator" w:id="0">
    <w:p w14:paraId="16A38186" w14:textId="77777777" w:rsidR="007C02FA" w:rsidRDefault="007C0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0D3B38" w14:textId="052E5D68" w:rsidR="0059120E" w:rsidRDefault="008E2E2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C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53B5A" w14:textId="77777777" w:rsidR="007C02FA" w:rsidRDefault="007C02FA">
      <w:pPr>
        <w:spacing w:after="0" w:line="240" w:lineRule="auto"/>
      </w:pPr>
      <w:r>
        <w:separator/>
      </w:r>
    </w:p>
  </w:footnote>
  <w:footnote w:type="continuationSeparator" w:id="0">
    <w:p w14:paraId="471C852E" w14:textId="77777777" w:rsidR="007C02FA" w:rsidRDefault="007C0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90845" w14:textId="77777777" w:rsidR="0059120E" w:rsidRDefault="008E2E2A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7240D7" wp14:editId="3E2E655A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7CCFD0C6" id="Group_x0020_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">
              <v:rect id="Rectangle_x0020_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6koDxQAA&#10;ANoAAAAPAAAAZHJzL2Rvd25yZXYueG1sRI9Ba8JAFITvgv9heYXedNMcSo2uUgqCUkpRg9jba/Y1&#10;m5p9G7Jbk/rrXUHwOMzMN8xs0dtanKj1lWMFT+MEBHHhdMWlgny3HL2A8AFZY+2YFPyTh8V8OJhh&#10;pl3HGzptQykihH2GCkwITSalLwxZ9GPXEEfvx7UWQ5RtKXWLXYTbWqZJ8iwtVhwXDDb0Zqg4bv+s&#10;Avd7nuTv3cfxe2cmxf4rLQ/rz06px4f+dQoiUB/u4Vt7pRWkcL0Sb4Cc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DqSgPFAAAA2gAAAA8AAAAAAAAAAAAAAAAAlwIAAGRycy9k&#10;b3ducmV2LnhtbFBLBQYAAAAABAAEAPUAAACJAwAAAAA=&#10;" fillcolor="#4b3a2e [3215]" stroked="f" strokeweight="1pt"/>
              <v:rect id="Rectangle_x0020_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pu+YxQAA&#10;ANoAAAAPAAAAZHJzL2Rvd25yZXYueG1sRI9Ba8JAFITvBf/D8oTe6kYLUqOriCC0FCnVIO3tmX3N&#10;pmbfhuzWpP56VxA8DjPzDTNbdLYSJ2p86VjBcJCAIM6dLrlQkO3WTy8gfEDWWDkmBf/kYTHvPcww&#10;1a7lTzptQyEihH2KCkwIdSqlzw1Z9ANXE0fvxzUWQ5RNIXWDbYTbSo6SZCwtlhwXDNa0MpQft39W&#10;gfs9T7L3dnM87Mwk33+Piq+3j1apx363nIII1IV7+NZ+1Qqe4Xol3gA5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+m75j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0512A" w14:textId="77777777" w:rsidR="0059120E" w:rsidRDefault="008E2E2A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4F30118" wp14:editId="497DAF9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62962477" id="Group_x0020_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">
              <v:rect id="Rectangle_x0020_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0UwAxQAA&#10;ANoAAAAPAAAAZHJzL2Rvd25yZXYueG1sRI9PawIxFMTvQr9DeAVvmq0H0dUoUii0lFL8Q6m35+a5&#10;Wd28LJvorn56Iwgeh5n5DTOdt7YUZ6p94VjBWz8BQZw5XXCuYLP+6I1A+ICssXRMCi7kYT576Uwx&#10;1a7hJZ1XIRcRwj5FBSaEKpXSZ4Ys+r6riKO3d7XFEGWdS11jE+G2lIMkGUqLBccFgxW9G8qOq5NV&#10;4A7X8ea7+Tnu1mac/W0H+f/Xb6NU97VdTEAEasMz/Gh/agVDuF+JN0DOb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/RTADFAAAA2gAAAA8AAAAAAAAAAAAAAAAAlwIAAGRycy9k&#10;b3ducmV2LnhtbFBLBQYAAAAABAAEAPUAAACJAwAAAAA=&#10;" fillcolor="#4b3a2e [3215]" stroked="f" strokeweight="1pt"/>
              <v:rect id="Rectangle_x0020_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nembxQAA&#10;ANoAAAAPAAAAZHJzL2Rvd25yZXYueG1sRI9Ba8JAFITvBf/D8oTe6kYPtUZXEUFoKVKqQdrbM/ua&#10;Tc2+DdmtSf31riB4HGbmG2a26GwlTtT40rGC4SABQZw7XXKhINutn15A+ICssXJMCv7Jw2Lee5hh&#10;ql3Ln3TahkJECPsUFZgQ6lRKnxuy6AeuJo7ej2sshiibQuoG2wi3lRwlybO0WHJcMFjTylB+3P5Z&#10;Be73PMne283xsDOTfP89Kr7ePlqlHvvdcgoiUBfu4Vv7VSsYw/VKvAFy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Cd6Zv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E4E"/>
    <w:rsid w:val="00084690"/>
    <w:rsid w:val="000847D8"/>
    <w:rsid w:val="000B7150"/>
    <w:rsid w:val="001600E4"/>
    <w:rsid w:val="00186B6A"/>
    <w:rsid w:val="002475FE"/>
    <w:rsid w:val="00283207"/>
    <w:rsid w:val="002C38BF"/>
    <w:rsid w:val="00331834"/>
    <w:rsid w:val="00342219"/>
    <w:rsid w:val="003E7284"/>
    <w:rsid w:val="00413833"/>
    <w:rsid w:val="00440968"/>
    <w:rsid w:val="004451F7"/>
    <w:rsid w:val="00465EFF"/>
    <w:rsid w:val="00483417"/>
    <w:rsid w:val="00494E6D"/>
    <w:rsid w:val="004D2552"/>
    <w:rsid w:val="004D6709"/>
    <w:rsid w:val="00572AE5"/>
    <w:rsid w:val="00582F62"/>
    <w:rsid w:val="0059120E"/>
    <w:rsid w:val="005D6D63"/>
    <w:rsid w:val="00653F63"/>
    <w:rsid w:val="006750F5"/>
    <w:rsid w:val="0068670E"/>
    <w:rsid w:val="006C3FEE"/>
    <w:rsid w:val="00773E96"/>
    <w:rsid w:val="007750A5"/>
    <w:rsid w:val="00791A5B"/>
    <w:rsid w:val="007929A6"/>
    <w:rsid w:val="007A50B0"/>
    <w:rsid w:val="007C022B"/>
    <w:rsid w:val="007C02FA"/>
    <w:rsid w:val="00821F23"/>
    <w:rsid w:val="008322AB"/>
    <w:rsid w:val="008A12C8"/>
    <w:rsid w:val="008B223C"/>
    <w:rsid w:val="008E2E2A"/>
    <w:rsid w:val="008F7CB1"/>
    <w:rsid w:val="00907E4E"/>
    <w:rsid w:val="009A0389"/>
    <w:rsid w:val="009E5E62"/>
    <w:rsid w:val="00A01994"/>
    <w:rsid w:val="00A1625E"/>
    <w:rsid w:val="00A23278"/>
    <w:rsid w:val="00A669F0"/>
    <w:rsid w:val="00A7076A"/>
    <w:rsid w:val="00B07F5D"/>
    <w:rsid w:val="00C227FB"/>
    <w:rsid w:val="00C579F9"/>
    <w:rsid w:val="00D43A59"/>
    <w:rsid w:val="00D63B12"/>
    <w:rsid w:val="00D760E5"/>
    <w:rsid w:val="00D76ABB"/>
    <w:rsid w:val="00DB3152"/>
    <w:rsid w:val="00DE2F0D"/>
    <w:rsid w:val="00DF4346"/>
    <w:rsid w:val="00E314A4"/>
    <w:rsid w:val="00E75F5F"/>
    <w:rsid w:val="00EB34DA"/>
    <w:rsid w:val="00EE1CB3"/>
    <w:rsid w:val="00FC6C28"/>
    <w:rsid w:val="00FD7268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777D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AE5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6C3FEE"/>
    <w:rPr>
      <w:color w:val="3D859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reyAndrews/Library/Containers/com.microsoft.Word/Data/Library/Caches/TM10002079/Basic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10E4FDEA12124EBC58E0FE117EB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BC853-4F8D-744F-8977-B34027A2C7B3}"/>
      </w:docPartPr>
      <w:docPartBody>
        <w:p w:rsidR="00D302BA" w:rsidRDefault="005C17FB">
          <w:pPr>
            <w:pStyle w:val="5D10E4FDEA12124EBC58E0FE117EB08F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10B"/>
    <w:rsid w:val="00076C2F"/>
    <w:rsid w:val="001166BD"/>
    <w:rsid w:val="0017010B"/>
    <w:rsid w:val="005C17FB"/>
    <w:rsid w:val="007F242A"/>
    <w:rsid w:val="00881B9B"/>
    <w:rsid w:val="00966EBC"/>
    <w:rsid w:val="009B1693"/>
    <w:rsid w:val="00AC0F8A"/>
    <w:rsid w:val="00D302BA"/>
    <w:rsid w:val="00F700FF"/>
    <w:rsid w:val="00F924D9"/>
    <w:rsid w:val="00F93469"/>
    <w:rsid w:val="00FE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1A05961F6478439386BC4A5B706276">
    <w:name w:val="461A05961F6478439386BC4A5B706276"/>
  </w:style>
  <w:style w:type="paragraph" w:customStyle="1" w:styleId="9C0E8C09D1857149BD2AEA82FBE4139E">
    <w:name w:val="9C0E8C09D1857149BD2AEA82FBE4139E"/>
  </w:style>
  <w:style w:type="paragraph" w:customStyle="1" w:styleId="D8B652ED5784624086AC11F82C911C75">
    <w:name w:val="D8B652ED5784624086AC11F82C911C75"/>
  </w:style>
  <w:style w:type="paragraph" w:customStyle="1" w:styleId="3F912E4F8CAF5740AB4B434D3522DF29">
    <w:name w:val="3F912E4F8CAF5740AB4B434D3522DF29"/>
  </w:style>
  <w:style w:type="paragraph" w:customStyle="1" w:styleId="5D10E4FDEA12124EBC58E0FE117EB08F">
    <w:name w:val="5D10E4FDEA12124EBC58E0FE117EB08F"/>
  </w:style>
  <w:style w:type="paragraph" w:customStyle="1" w:styleId="8D5FB2FBFCC66D419D119801AFE65991">
    <w:name w:val="8D5FB2FBFCC66D419D119801AFE65991"/>
  </w:style>
  <w:style w:type="paragraph" w:customStyle="1" w:styleId="4ED7AE83728E91489C193B7004BB4B0D">
    <w:name w:val="4ED7AE83728E91489C193B7004BB4B0D"/>
  </w:style>
  <w:style w:type="paragraph" w:customStyle="1" w:styleId="42FEB1096D911640A621985556369936">
    <w:name w:val="42FEB1096D911640A621985556369936"/>
  </w:style>
  <w:style w:type="paragraph" w:customStyle="1" w:styleId="087A7D5A2ED79344A461E3D2F7DAE058">
    <w:name w:val="087A7D5A2ED79344A461E3D2F7DAE058"/>
  </w:style>
  <w:style w:type="paragraph" w:customStyle="1" w:styleId="728C7B9445DF7341A793A51898C96B36">
    <w:name w:val="728C7B9445DF7341A793A51898C96B36"/>
  </w:style>
  <w:style w:type="paragraph" w:customStyle="1" w:styleId="AEE3D9E5CB04FE41A57D4EBC66AAA674">
    <w:name w:val="AEE3D9E5CB04FE41A57D4EBC66AAA674"/>
  </w:style>
  <w:style w:type="paragraph" w:customStyle="1" w:styleId="06E48899BA915049B738A2DB2C183BC1">
    <w:name w:val="06E48899BA915049B738A2DB2C183BC1"/>
  </w:style>
  <w:style w:type="paragraph" w:customStyle="1" w:styleId="B82253D3E8895C4985DFF09203578E45">
    <w:name w:val="B82253D3E8895C4985DFF09203578E45"/>
  </w:style>
  <w:style w:type="paragraph" w:customStyle="1" w:styleId="726F17B6525846468C827A7A215CD4AC">
    <w:name w:val="726F17B6525846468C827A7A215CD4AC"/>
  </w:style>
  <w:style w:type="paragraph" w:customStyle="1" w:styleId="3AF569F9168EC64397D22B398401C3B9">
    <w:name w:val="3AF569F9168EC64397D22B398401C3B9"/>
    <w:rsid w:val="001701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Resume.dotx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 Andrews</dc:creator>
  <cp:keywords/>
  <dc:description/>
  <cp:lastModifiedBy>Microsoft Office User</cp:lastModifiedBy>
  <cp:revision>2</cp:revision>
  <dcterms:created xsi:type="dcterms:W3CDTF">2019-09-11T11:48:00Z</dcterms:created>
  <dcterms:modified xsi:type="dcterms:W3CDTF">2019-09-11T11:48:00Z</dcterms:modified>
</cp:coreProperties>
</file>