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7FFC5" w14:textId="77777777" w:rsidR="00816216" w:rsidRDefault="00D10156" w:rsidP="00141A4C">
      <w:pPr>
        <w:pStyle w:val="Title"/>
      </w:pPr>
      <w:r>
        <w:t>Carl Colvin</w:t>
      </w:r>
    </w:p>
    <w:p w14:paraId="3EFBEBDA" w14:textId="77777777" w:rsidR="006270A9" w:rsidRDefault="00D10156" w:rsidP="00D10156">
      <w:r>
        <w:t>608</w:t>
      </w:r>
      <w:r w:rsidR="00141A4C">
        <w:t> </w:t>
      </w:r>
      <w:r>
        <w:t>Harrison Avenue, Apartment 1</w:t>
      </w:r>
      <w:r w:rsidR="0089039B">
        <w:t>, Harrison, Ohio 45030</w:t>
      </w:r>
      <w:r>
        <w:t xml:space="preserve"> </w:t>
      </w:r>
      <w:r w:rsidR="00141A4C">
        <w:t>| </w:t>
      </w:r>
      <w:r>
        <w:t>(815) 483-5007</w:t>
      </w:r>
      <w:r w:rsidR="00141A4C">
        <w:t> | </w:t>
      </w:r>
      <w:r>
        <w:t>carl.colvin92@gmail.com</w:t>
      </w:r>
    </w:p>
    <w:sdt>
      <w:sdtPr>
        <w:alias w:val="Education:"/>
        <w:tag w:val="Education:"/>
        <w:id w:val="807127995"/>
        <w:placeholder>
          <w:docPart w:val="3B73CBCF23F649969E9619B4F683D16A"/>
        </w:placeholder>
        <w:temporary/>
        <w:showingPlcHdr/>
        <w15:appearance w15:val="hidden"/>
      </w:sdtPr>
      <w:sdtEndPr/>
      <w:sdtContent>
        <w:p w14:paraId="6193E861" w14:textId="77777777" w:rsidR="006270A9" w:rsidRDefault="009D5933">
          <w:pPr>
            <w:pStyle w:val="Heading1"/>
          </w:pPr>
          <w:r>
            <w:t>Education</w:t>
          </w:r>
        </w:p>
      </w:sdtContent>
    </w:sdt>
    <w:p w14:paraId="0246B772" w14:textId="77777777" w:rsidR="006270A9" w:rsidRDefault="00D10156">
      <w:pPr>
        <w:pStyle w:val="Heading2"/>
      </w:pPr>
      <w:r>
        <w:t>Performance Certificate</w:t>
      </w:r>
      <w:r w:rsidR="009D5933">
        <w:t> | </w:t>
      </w:r>
      <w:r>
        <w:t>june 2019</w:t>
      </w:r>
      <w:r w:rsidR="009D5933">
        <w:t> | </w:t>
      </w:r>
      <w:r>
        <w:t>DePaul university</w:t>
      </w:r>
    </w:p>
    <w:p w14:paraId="6DF83A99" w14:textId="77777777" w:rsidR="006270A9" w:rsidRDefault="00D10156" w:rsidP="001B29CF">
      <w:pPr>
        <w:pStyle w:val="ListBullet"/>
      </w:pPr>
      <w:r>
        <w:t>Concentration</w:t>
      </w:r>
      <w:r w:rsidR="009D5933">
        <w:t xml:space="preserve">: </w:t>
      </w:r>
      <w:r>
        <w:t>Oboe Performance</w:t>
      </w:r>
    </w:p>
    <w:p w14:paraId="66ECE389" w14:textId="77777777" w:rsidR="0089039B" w:rsidRDefault="0089039B" w:rsidP="001B29CF">
      <w:pPr>
        <w:pStyle w:val="ListBullet"/>
      </w:pPr>
      <w:r>
        <w:t xml:space="preserve">Graduated </w:t>
      </w:r>
      <w:proofErr w:type="gramStart"/>
      <w:r>
        <w:t>With</w:t>
      </w:r>
      <w:proofErr w:type="gramEnd"/>
      <w:r>
        <w:t xml:space="preserve"> Distinction</w:t>
      </w:r>
    </w:p>
    <w:p w14:paraId="28E1FB87" w14:textId="77777777" w:rsidR="006270A9" w:rsidRDefault="0089039B">
      <w:pPr>
        <w:pStyle w:val="Heading2"/>
      </w:pPr>
      <w:proofErr w:type="gramStart"/>
      <w:r>
        <w:t>Master in Music</w:t>
      </w:r>
      <w:proofErr w:type="gramEnd"/>
      <w:r w:rsidR="009D5933">
        <w:t> | </w:t>
      </w:r>
      <w:r>
        <w:t>June 2017</w:t>
      </w:r>
      <w:r w:rsidR="009D5933">
        <w:t> | </w:t>
      </w:r>
      <w:r>
        <w:t xml:space="preserve">DePaul university </w:t>
      </w:r>
    </w:p>
    <w:p w14:paraId="007B2E15" w14:textId="77777777" w:rsidR="0089039B" w:rsidRDefault="0089039B" w:rsidP="00637F79">
      <w:pPr>
        <w:pStyle w:val="ListBullet"/>
      </w:pPr>
      <w:r>
        <w:t>Concentration: Oboe Performance</w:t>
      </w:r>
    </w:p>
    <w:p w14:paraId="10A38C69" w14:textId="77777777" w:rsidR="0089039B" w:rsidRDefault="0089039B" w:rsidP="00637F79">
      <w:pPr>
        <w:pStyle w:val="ListBullet"/>
      </w:pPr>
      <w:r>
        <w:t xml:space="preserve">Graduated </w:t>
      </w:r>
      <w:proofErr w:type="gramStart"/>
      <w:r>
        <w:t>With</w:t>
      </w:r>
      <w:proofErr w:type="gramEnd"/>
      <w:r>
        <w:t xml:space="preserve"> Distinction</w:t>
      </w:r>
    </w:p>
    <w:p w14:paraId="6D4E5523" w14:textId="77777777" w:rsidR="0089039B" w:rsidRDefault="0089039B" w:rsidP="0089039B">
      <w:pPr>
        <w:pStyle w:val="Heading2"/>
      </w:pPr>
      <w:r>
        <w:t xml:space="preserve">Bachelor of arts | may 2015 | valparaiso university </w:t>
      </w:r>
    </w:p>
    <w:p w14:paraId="7124FF82" w14:textId="77777777" w:rsidR="0089039B" w:rsidRDefault="0089039B" w:rsidP="00637F79">
      <w:pPr>
        <w:pStyle w:val="ListBullet"/>
      </w:pPr>
      <w:r>
        <w:t>Majors: Music, Creative Writing, and Humanities</w:t>
      </w:r>
    </w:p>
    <w:p w14:paraId="336B1417" w14:textId="77777777" w:rsidR="0089039B" w:rsidRDefault="0089039B" w:rsidP="00637F79">
      <w:pPr>
        <w:pStyle w:val="ListBullet"/>
      </w:pPr>
      <w:r>
        <w:t>Graduated Summa Cum Laude</w:t>
      </w:r>
    </w:p>
    <w:p w14:paraId="2DEE858E" w14:textId="77777777" w:rsidR="0089039B" w:rsidRDefault="0089039B" w:rsidP="00637F79">
      <w:pPr>
        <w:pStyle w:val="ListBullet"/>
      </w:pPr>
      <w:r>
        <w:t>Christ College: Honors College</w:t>
      </w:r>
    </w:p>
    <w:p w14:paraId="32867234" w14:textId="77777777" w:rsidR="0089039B" w:rsidRDefault="0089039B" w:rsidP="00637F79">
      <w:pPr>
        <w:pStyle w:val="ListBullet"/>
        <w:numPr>
          <w:ilvl w:val="1"/>
          <w:numId w:val="21"/>
        </w:numPr>
      </w:pPr>
      <w:r>
        <w:t xml:space="preserve">Honors Thesis: “Beethoven’s Instrumental Interpretation of Mozart’s ‘La ci </w:t>
      </w:r>
      <w:proofErr w:type="spellStart"/>
      <w:r>
        <w:t>darem</w:t>
      </w:r>
      <w:proofErr w:type="spellEnd"/>
      <w:r>
        <w:t xml:space="preserve"> la mano’”</w:t>
      </w:r>
    </w:p>
    <w:sdt>
      <w:sdtPr>
        <w:alias w:val="Experience:"/>
        <w:tag w:val="Experience:"/>
        <w:id w:val="171684534"/>
        <w:placeholder>
          <w:docPart w:val="DE5E37837D304ED89D2F8E23BC1B77F9"/>
        </w:placeholder>
        <w:temporary/>
        <w:showingPlcHdr/>
        <w15:appearance w15:val="hidden"/>
      </w:sdtPr>
      <w:sdtEndPr/>
      <w:sdtContent>
        <w:p w14:paraId="6AD7F1A8" w14:textId="77777777" w:rsidR="006270A9" w:rsidRDefault="009D5933">
          <w:pPr>
            <w:pStyle w:val="Heading1"/>
          </w:pPr>
          <w:r>
            <w:t>Experience</w:t>
          </w:r>
        </w:p>
      </w:sdtContent>
    </w:sdt>
    <w:p w14:paraId="795E9FC8" w14:textId="77777777" w:rsidR="006270A9" w:rsidRDefault="0089039B">
      <w:pPr>
        <w:pStyle w:val="Heading2"/>
      </w:pPr>
      <w:r>
        <w:t>Freelance oboist/english horn player</w:t>
      </w:r>
      <w:r w:rsidR="009D5933">
        <w:t> | </w:t>
      </w:r>
      <w:r>
        <w:t>September 2013-present</w:t>
      </w:r>
    </w:p>
    <w:p w14:paraId="3E24AF45" w14:textId="77777777" w:rsidR="00637F79" w:rsidRDefault="00637F79" w:rsidP="00637F79">
      <w:pPr>
        <w:pStyle w:val="ListBullet"/>
      </w:pPr>
      <w:r>
        <w:t>Perform with many classical ensemble</w:t>
      </w:r>
      <w:r w:rsidR="00D8228D">
        <w:t>s</w:t>
      </w:r>
      <w:r>
        <w:t xml:space="preserve"> such as the LaPorte County Symphony, Moody Church Orchestra, Bel </w:t>
      </w:r>
      <w:proofErr w:type="spellStart"/>
      <w:r>
        <w:t>Sonore</w:t>
      </w:r>
      <w:proofErr w:type="spellEnd"/>
      <w:r>
        <w:t xml:space="preserve"> Chamber Ensemble, and the 5</w:t>
      </w:r>
      <w:r w:rsidRPr="00637F79">
        <w:rPr>
          <w:vertAlign w:val="superscript"/>
        </w:rPr>
        <w:t>th</w:t>
      </w:r>
      <w:r>
        <w:t xml:space="preserve"> Wave Collective</w:t>
      </w:r>
    </w:p>
    <w:p w14:paraId="2064CE66" w14:textId="77777777" w:rsidR="00637F79" w:rsidRDefault="00637F79" w:rsidP="00637F79">
      <w:pPr>
        <w:pStyle w:val="ListBullet"/>
      </w:pPr>
      <w:r>
        <w:t xml:space="preserve">Perform as the solo hip hop oboist/English horn player in Chicago with the group Kao Ra Zen and the </w:t>
      </w:r>
      <w:proofErr w:type="spellStart"/>
      <w:r>
        <w:t>Ungovernables</w:t>
      </w:r>
      <w:proofErr w:type="spellEnd"/>
      <w:r>
        <w:t>.</w:t>
      </w:r>
    </w:p>
    <w:p w14:paraId="564EDAD9" w14:textId="77777777" w:rsidR="00637F79" w:rsidRDefault="00637F79">
      <w:pPr>
        <w:pStyle w:val="ListBullet"/>
      </w:pPr>
      <w:r>
        <w:t xml:space="preserve">Featured on hip hop singles </w:t>
      </w:r>
      <w:r w:rsidRPr="00637F79">
        <w:rPr>
          <w:i/>
          <w:iCs/>
        </w:rPr>
        <w:t>Live forever/</w:t>
      </w:r>
      <w:proofErr w:type="spellStart"/>
      <w:r w:rsidRPr="00637F79">
        <w:rPr>
          <w:i/>
          <w:iCs/>
        </w:rPr>
        <w:t>Lifestream</w:t>
      </w:r>
      <w:proofErr w:type="spellEnd"/>
      <w:r>
        <w:t xml:space="preserve"> and </w:t>
      </w:r>
      <w:r w:rsidRPr="00637F79">
        <w:rPr>
          <w:i/>
          <w:iCs/>
        </w:rPr>
        <w:t>Cloud</w:t>
      </w:r>
    </w:p>
    <w:p w14:paraId="2A2E8EB9" w14:textId="2B9BCC32" w:rsidR="006270A9" w:rsidRDefault="00637F79">
      <w:pPr>
        <w:pStyle w:val="Heading2"/>
      </w:pPr>
      <w:r>
        <w:t>Oboe instructor</w:t>
      </w:r>
      <w:r w:rsidR="009D5933">
        <w:t> | </w:t>
      </w:r>
      <w:r>
        <w:t>People’s Music School</w:t>
      </w:r>
      <w:r w:rsidR="009D5933">
        <w:t> | </w:t>
      </w:r>
      <w:r>
        <w:t>April 2017-</w:t>
      </w:r>
      <w:r w:rsidR="0076285C">
        <w:t>April 2019</w:t>
      </w:r>
    </w:p>
    <w:p w14:paraId="57262B85" w14:textId="77777777" w:rsidR="00637F79" w:rsidRDefault="00637F79" w:rsidP="00637F79">
      <w:pPr>
        <w:pStyle w:val="ListBullet"/>
      </w:pPr>
      <w:r>
        <w:t>Provide individual instruction for grad schoolers by understanding their needs and tailoring their work of fundamental oboe playing and repertoire to support those needs</w:t>
      </w:r>
    </w:p>
    <w:p w14:paraId="6E605EC3" w14:textId="77777777" w:rsidR="00637F79" w:rsidRDefault="00637F79" w:rsidP="00637F79">
      <w:pPr>
        <w:pStyle w:val="ListBullet"/>
      </w:pPr>
      <w:r>
        <w:t>Lead group oboe sectionals to prepare the students for their large ensemble rehearsals</w:t>
      </w:r>
    </w:p>
    <w:p w14:paraId="022049B1" w14:textId="77777777" w:rsidR="00637F79" w:rsidRDefault="00637F79" w:rsidP="00637F79">
      <w:pPr>
        <w:pStyle w:val="ListBullet"/>
      </w:pPr>
      <w:r>
        <w:t>Conduct large ensemble rehearsals when the director needs a substitute</w:t>
      </w:r>
    </w:p>
    <w:p w14:paraId="2BB7BFAD" w14:textId="77777777" w:rsidR="00637F79" w:rsidRDefault="00637F79" w:rsidP="00637F79">
      <w:pPr>
        <w:pStyle w:val="Heading2"/>
      </w:pPr>
      <w:r>
        <w:t>reed maker | jennet ingle reeds | </w:t>
      </w:r>
      <w:r w:rsidR="00223184">
        <w:t>may</w:t>
      </w:r>
      <w:r>
        <w:t xml:space="preserve"> 201</w:t>
      </w:r>
      <w:r w:rsidR="00223184">
        <w:t>8</w:t>
      </w:r>
      <w:r>
        <w:t>-present</w:t>
      </w:r>
    </w:p>
    <w:p w14:paraId="4341286A" w14:textId="77777777" w:rsidR="00637F79" w:rsidRDefault="00223184" w:rsidP="00637F79">
      <w:pPr>
        <w:pStyle w:val="ListBullet"/>
      </w:pPr>
      <w:r>
        <w:t>Professionally gouge and shape oboe and English horn cane to be sold commercially</w:t>
      </w:r>
    </w:p>
    <w:p w14:paraId="35B84FD0" w14:textId="77777777" w:rsidR="00637F79" w:rsidRDefault="00223184" w:rsidP="00223184">
      <w:pPr>
        <w:pStyle w:val="ListBullet"/>
      </w:pPr>
      <w:r>
        <w:t>Provide utmost quality while meeting deadlines</w:t>
      </w:r>
    </w:p>
    <w:p w14:paraId="7ADAA837" w14:textId="77777777" w:rsidR="00223184" w:rsidRDefault="00223184" w:rsidP="00223184">
      <w:pPr>
        <w:pStyle w:val="ListBullet"/>
      </w:pPr>
      <w:r>
        <w:t>Communicate with commercial seller to continually improved the quality of reeds and manage sale schedules</w:t>
      </w:r>
    </w:p>
    <w:p w14:paraId="0AF9EC96" w14:textId="50CE2407" w:rsidR="0089535F" w:rsidRPr="008E3250" w:rsidRDefault="0089535F" w:rsidP="0089535F">
      <w:pPr>
        <w:pStyle w:val="Heading2"/>
        <w:rPr>
          <w:szCs w:val="24"/>
        </w:rPr>
      </w:pPr>
      <w:r>
        <w:t>Director/conductor | Valparaiso University Handbell Choir | </w:t>
      </w:r>
      <w:r w:rsidRPr="008E3250">
        <w:rPr>
          <w:szCs w:val="24"/>
        </w:rPr>
        <w:t>August 2013</w:t>
      </w:r>
    </w:p>
    <w:p w14:paraId="30F5FC67" w14:textId="77777777" w:rsidR="0089535F" w:rsidRDefault="0089535F" w:rsidP="0089535F">
      <w:pPr>
        <w:pStyle w:val="ListBullet"/>
        <w:numPr>
          <w:ilvl w:val="0"/>
          <w:numId w:val="0"/>
        </w:numPr>
        <w:ind w:left="6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8E3250">
        <w:rPr>
          <w:b/>
          <w:color w:val="262626" w:themeColor="text1" w:themeTint="D9"/>
          <w:sz w:val="24"/>
          <w:szCs w:val="24"/>
        </w:rPr>
        <w:t>MAY 2015</w:t>
      </w:r>
    </w:p>
    <w:p w14:paraId="67E0C0F3" w14:textId="77777777" w:rsidR="0089535F" w:rsidRDefault="0089535F" w:rsidP="0089535F">
      <w:pPr>
        <w:pStyle w:val="ListBullet"/>
      </w:pPr>
      <w:r>
        <w:t>Led and organized university handbell choir’s weekly rehearsals, made up of 20-25 ringers</w:t>
      </w:r>
    </w:p>
    <w:p w14:paraId="345719B2" w14:textId="77777777" w:rsidR="0089535F" w:rsidRDefault="0089535F" w:rsidP="0089535F">
      <w:pPr>
        <w:pStyle w:val="ListBullet"/>
      </w:pPr>
      <w:r>
        <w:t>Conducted and organized 2-4 performances a year</w:t>
      </w:r>
    </w:p>
    <w:p w14:paraId="1F71077F" w14:textId="4DFB4FB8" w:rsidR="0089535F" w:rsidRPr="0089535F" w:rsidRDefault="0089535F" w:rsidP="0089535F">
      <w:pPr>
        <w:pStyle w:val="ListBullet"/>
      </w:pPr>
      <w:r>
        <w:lastRenderedPageBreak/>
        <w:t>Assisted administrative board in meetings by representing the musical part of the organization</w:t>
      </w:r>
    </w:p>
    <w:p w14:paraId="31743507" w14:textId="3F1EE5B7" w:rsidR="00223184" w:rsidRDefault="00223184" w:rsidP="00223184">
      <w:pPr>
        <w:pStyle w:val="Heading2"/>
      </w:pPr>
      <w:r>
        <w:t>Assistant editor/copy editor | Valparaiso Fiction Review | September 2013-</w:t>
      </w:r>
    </w:p>
    <w:p w14:paraId="52230883" w14:textId="77777777" w:rsidR="00223184" w:rsidRPr="00223184" w:rsidRDefault="00223184" w:rsidP="00223184">
      <w:pPr>
        <w:pStyle w:val="ListBullet"/>
        <w:numPr>
          <w:ilvl w:val="0"/>
          <w:numId w:val="0"/>
        </w:numPr>
        <w:ind w:left="648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8E3250">
        <w:rPr>
          <w:b/>
          <w:bCs/>
          <w:color w:val="262626" w:themeColor="text1" w:themeTint="D9"/>
        </w:rPr>
        <w:t>JUNE 2016</w:t>
      </w:r>
    </w:p>
    <w:p w14:paraId="250A618F" w14:textId="77777777" w:rsidR="00223184" w:rsidRDefault="00223184" w:rsidP="00223184">
      <w:pPr>
        <w:pStyle w:val="ListBullet"/>
      </w:pPr>
      <w:r>
        <w:t>Regularly assigned 20-50 submissions a month to 10-15 other assistant editors</w:t>
      </w:r>
    </w:p>
    <w:p w14:paraId="1A4D67DE" w14:textId="77777777" w:rsidR="00223184" w:rsidRDefault="00223184" w:rsidP="00223184">
      <w:pPr>
        <w:pStyle w:val="ListBullet"/>
      </w:pPr>
      <w:r>
        <w:t>Closely reviewed, critiqued, and selected 4-10 submissions for each biannual issue</w:t>
      </w:r>
    </w:p>
    <w:p w14:paraId="26967CFA" w14:textId="77777777" w:rsidR="00223184" w:rsidRDefault="00223184" w:rsidP="00223184">
      <w:pPr>
        <w:pStyle w:val="ListBullet"/>
      </w:pPr>
      <w:r>
        <w:t>Meticulously edited 3-4 accepted stories per issue for syntax, structure, style, grammar, punctuation, and consistency</w:t>
      </w:r>
    </w:p>
    <w:p w14:paraId="764547AD" w14:textId="77777777" w:rsidR="00223184" w:rsidRDefault="00223184" w:rsidP="00223184">
      <w:pPr>
        <w:pStyle w:val="ListBullet"/>
      </w:pPr>
      <w:r>
        <w:t xml:space="preserve">Communicated and problem-solved clearly with </w:t>
      </w:r>
      <w:r w:rsidR="008E3250">
        <w:t>authors on how to create the best work before publication</w:t>
      </w:r>
    </w:p>
    <w:p w14:paraId="523EE83D" w14:textId="77777777" w:rsidR="008E3250" w:rsidRDefault="008E3250" w:rsidP="008E3250">
      <w:pPr>
        <w:pStyle w:val="Heading2"/>
      </w:pPr>
      <w:r>
        <w:t>Senior deckhand | Shoreline Sightseeing | june 2015-present</w:t>
      </w:r>
    </w:p>
    <w:p w14:paraId="5260519D" w14:textId="77777777" w:rsidR="008E3250" w:rsidRDefault="008E3250" w:rsidP="00CE779E">
      <w:pPr>
        <w:pStyle w:val="ListBullet"/>
      </w:pPr>
      <w:r>
        <w:t>Maintain a high level of customer service and safety by providing and overseeing smooth ship operations</w:t>
      </w:r>
    </w:p>
    <w:p w14:paraId="5427CBA0" w14:textId="77777777" w:rsidR="00CE779E" w:rsidRDefault="00CE779E" w:rsidP="00CE779E">
      <w:pPr>
        <w:pStyle w:val="ListBullet"/>
      </w:pPr>
      <w:r>
        <w:t>Conduct both daily and scheduled training for new and current deckhands on ship operations and safety to ensure that all crews are ready for emergency situations</w:t>
      </w:r>
    </w:p>
    <w:p w14:paraId="15BB9FEE" w14:textId="77777777" w:rsidR="00CE779E" w:rsidRDefault="00CE779E" w:rsidP="00CE779E">
      <w:pPr>
        <w:pStyle w:val="ListBullet"/>
      </w:pPr>
      <w:r>
        <w:t>Promoted to senior deckhand and consistently praised as among the best employees in the company</w:t>
      </w:r>
    </w:p>
    <w:p w14:paraId="59F32907" w14:textId="77777777" w:rsidR="00CE779E" w:rsidRDefault="00CE779E" w:rsidP="00CE779E">
      <w:pPr>
        <w:pStyle w:val="Heading2"/>
      </w:pPr>
      <w:r>
        <w:t>Freelance editor | march 2014-present</w:t>
      </w:r>
    </w:p>
    <w:p w14:paraId="6079DAE4" w14:textId="77777777" w:rsidR="00CE779E" w:rsidRDefault="00CE779E" w:rsidP="00CE779E">
      <w:pPr>
        <w:pStyle w:val="ListBullet"/>
      </w:pPr>
      <w:r>
        <w:t>Provide copy editing, content editing, and excellent communication to budding poets and novelists</w:t>
      </w:r>
    </w:p>
    <w:p w14:paraId="3DCF4581" w14:textId="77777777" w:rsidR="00CE779E" w:rsidRDefault="00D8228D" w:rsidP="00CE779E">
      <w:pPr>
        <w:pStyle w:val="ListBullet"/>
      </w:pPr>
      <w:r>
        <w:t>Provide thorough edits and instructions for 20 poems per issue of The Moody Church’s literary journal</w:t>
      </w:r>
    </w:p>
    <w:p w14:paraId="53AA362F" w14:textId="77777777" w:rsidR="00D8228D" w:rsidRDefault="00D8228D" w:rsidP="00D8228D">
      <w:pPr>
        <w:pStyle w:val="ListBullet"/>
      </w:pPr>
      <w:r>
        <w:t xml:space="preserve">Listed as a remote freelance editor for Z Publishing through </w:t>
      </w:r>
      <w:proofErr w:type="spellStart"/>
      <w:r>
        <w:t>OpenRoad</w:t>
      </w:r>
      <w:proofErr w:type="spellEnd"/>
      <w:r>
        <w:t xml:space="preserve"> Writing and Editing (October 2018-present)</w:t>
      </w:r>
    </w:p>
    <w:p w14:paraId="43ED9E7D" w14:textId="77777777" w:rsidR="0089039B" w:rsidRDefault="00D8228D" w:rsidP="00D8228D">
      <w:pPr>
        <w:pStyle w:val="Heading1"/>
      </w:pPr>
      <w:r>
        <w:t>Skills</w:t>
      </w:r>
    </w:p>
    <w:p w14:paraId="0DE5ED17" w14:textId="77777777" w:rsidR="0089039B" w:rsidRDefault="00D8228D" w:rsidP="0089039B">
      <w:pPr>
        <w:pStyle w:val="ListBullet"/>
      </w:pPr>
      <w:r>
        <w:t xml:space="preserve">Experienced in Microsoft Office and </w:t>
      </w:r>
      <w:proofErr w:type="spellStart"/>
      <w:r>
        <w:t>BePress</w:t>
      </w:r>
      <w:proofErr w:type="spellEnd"/>
      <w:r>
        <w:t xml:space="preserve"> software</w:t>
      </w:r>
    </w:p>
    <w:p w14:paraId="48C5505D" w14:textId="77777777" w:rsidR="0089039B" w:rsidRDefault="00D8228D" w:rsidP="0089039B">
      <w:pPr>
        <w:pStyle w:val="ListBullet"/>
      </w:pPr>
      <w:r>
        <w:t>CPR and First Aid Certified</w:t>
      </w:r>
    </w:p>
    <w:p w14:paraId="54A8E4CA" w14:textId="77777777" w:rsidR="00D8228D" w:rsidRDefault="00D8228D" w:rsidP="00D8228D">
      <w:pPr>
        <w:pStyle w:val="Heading1"/>
      </w:pPr>
      <w:r>
        <w:t>Publications</w:t>
      </w:r>
    </w:p>
    <w:p w14:paraId="6E5DED86" w14:textId="77777777" w:rsidR="00D8228D" w:rsidRDefault="00D8228D" w:rsidP="00D8228D">
      <w:pPr>
        <w:pStyle w:val="ListBullet"/>
        <w:rPr>
          <w:b/>
        </w:rPr>
      </w:pPr>
      <w:r>
        <w:t xml:space="preserve">Colvin, Carl. “Flight.” </w:t>
      </w:r>
      <w:r>
        <w:rPr>
          <w:i/>
        </w:rPr>
        <w:t>Illinois’s Best Emerging Poets</w:t>
      </w:r>
      <w:r>
        <w:t>, Z Publishing, 2017, p. 16.</w:t>
      </w:r>
    </w:p>
    <w:p w14:paraId="246E2D36" w14:textId="77777777" w:rsidR="00D8228D" w:rsidRDefault="00D8228D" w:rsidP="00D8228D">
      <w:pPr>
        <w:pStyle w:val="ListBullet"/>
      </w:pPr>
      <w:r>
        <w:t xml:space="preserve">Colvin, Carl. “Field of Ashes.” </w:t>
      </w:r>
      <w:r>
        <w:rPr>
          <w:i/>
        </w:rPr>
        <w:t>Valparaiso Fiction Review</w:t>
      </w:r>
      <w:r>
        <w:t xml:space="preserve">, vol. 7, </w:t>
      </w:r>
      <w:proofErr w:type="spellStart"/>
      <w:r>
        <w:t>iss</w:t>
      </w:r>
      <w:proofErr w:type="spellEnd"/>
      <w:r>
        <w:t xml:space="preserve">. 1, 2017, </w:t>
      </w:r>
      <w:hyperlink r:id="rId8">
        <w:r>
          <w:rPr>
            <w:color w:val="1155CC"/>
            <w:u w:val="single"/>
          </w:rPr>
          <w:t>https://scholar.valpo.edu/vfr/vol7/iss1/6/</w:t>
        </w:r>
      </w:hyperlink>
      <w:r>
        <w:t>.</w:t>
      </w:r>
    </w:p>
    <w:p w14:paraId="31C92A17" w14:textId="77777777" w:rsidR="00D8228D" w:rsidRDefault="00D8228D" w:rsidP="00D8228D">
      <w:pPr>
        <w:pStyle w:val="ListBullet"/>
      </w:pPr>
      <w:r>
        <w:t xml:space="preserve">Colvin, Carl. “A Father’s Touch.” </w:t>
      </w:r>
      <w:r>
        <w:rPr>
          <w:i/>
        </w:rPr>
        <w:t>America’s Best Emerging Poets</w:t>
      </w:r>
      <w:r>
        <w:t>, Z Publishing, 2018, p. 84.</w:t>
      </w:r>
    </w:p>
    <w:p w14:paraId="0D60740C" w14:textId="77777777" w:rsidR="00D8228D" w:rsidRDefault="00D8228D" w:rsidP="00D8228D">
      <w:pPr>
        <w:pStyle w:val="ListBullet"/>
      </w:pPr>
      <w:r>
        <w:t xml:space="preserve">Colvin, Carl. “Take My Hand.” America’s Emerging Poets 2018: Illinois, Minnesota, and Wisconsin, Z Publishing, 2018, p. 82. </w:t>
      </w:r>
    </w:p>
    <w:p w14:paraId="4850B2F8" w14:textId="77777777" w:rsidR="00D8228D" w:rsidRDefault="00D8228D" w:rsidP="00D8228D">
      <w:pPr>
        <w:pStyle w:val="ListBullet"/>
      </w:pPr>
      <w:r>
        <w:t xml:space="preserve">Colvin, Carl. “Friday’s Dream.” </w:t>
      </w:r>
      <w:r>
        <w:rPr>
          <w:i/>
        </w:rPr>
        <w:t>Poetry</w:t>
      </w:r>
      <w:r>
        <w:t xml:space="preserve">, Tuck Magazine, 2018, </w:t>
      </w:r>
      <w:hyperlink r:id="rId9">
        <w:r>
          <w:rPr>
            <w:color w:val="1155CC"/>
            <w:u w:val="single"/>
          </w:rPr>
          <w:t>http://tuckmagazine.com/2018/05/18/poetry-1491/</w:t>
        </w:r>
      </w:hyperlink>
      <w:r>
        <w:t>.</w:t>
      </w:r>
    </w:p>
    <w:p w14:paraId="5AEEC04A" w14:textId="77777777" w:rsidR="00D8228D" w:rsidRDefault="00D8228D" w:rsidP="00D8228D">
      <w:pPr>
        <w:pStyle w:val="ListBullet"/>
      </w:pPr>
      <w:r>
        <w:t xml:space="preserve">Colvin, Carl. “Creaks and Breaks.” </w:t>
      </w:r>
      <w:r>
        <w:rPr>
          <w:i/>
        </w:rPr>
        <w:t>Poetry</w:t>
      </w:r>
      <w:r>
        <w:t xml:space="preserve">, Tuck Magazine, 2018, </w:t>
      </w:r>
      <w:bookmarkStart w:id="0" w:name="_GoBack"/>
      <w:bookmarkEnd w:id="0"/>
      <w:r w:rsidR="006F5AC0">
        <w:fldChar w:fldCharType="begin"/>
      </w:r>
      <w:r w:rsidR="006F5AC0">
        <w:instrText xml:space="preserve"> HYPERLINK "http://tuckmagazine.com/2018/05/18/poetry-1491/" \h </w:instrText>
      </w:r>
      <w:r w:rsidR="006F5AC0">
        <w:fldChar w:fldCharType="separate"/>
      </w:r>
      <w:r>
        <w:rPr>
          <w:color w:val="1155CC"/>
          <w:u w:val="single"/>
        </w:rPr>
        <w:t>http://tuckmagazine.com/2018/05/18/poetry-1491/</w:t>
      </w:r>
      <w:r w:rsidR="006F5AC0">
        <w:rPr>
          <w:color w:val="1155CC"/>
          <w:u w:val="single"/>
        </w:rPr>
        <w:fldChar w:fldCharType="end"/>
      </w:r>
      <w:r>
        <w:t>.</w:t>
      </w:r>
    </w:p>
    <w:p w14:paraId="1453BBD0" w14:textId="77777777" w:rsidR="00D8228D" w:rsidRDefault="00D8228D" w:rsidP="00D8228D">
      <w:pPr>
        <w:pStyle w:val="Heading1"/>
      </w:pPr>
      <w:r>
        <w:lastRenderedPageBreak/>
        <w:t>Honors</w:t>
      </w:r>
    </w:p>
    <w:p w14:paraId="6B58E7BC" w14:textId="77777777" w:rsidR="00D8228D" w:rsidRDefault="00D8228D" w:rsidP="00D8228D">
      <w:pPr>
        <w:pStyle w:val="ListBullet"/>
        <w:rPr>
          <w:b/>
        </w:rPr>
      </w:pPr>
      <w:r>
        <w:t xml:space="preserve">Anna Zink Springsteen Award for special skills in poetry and substantial contribution to Valparaiso University’s English Department </w:t>
      </w:r>
    </w:p>
    <w:p w14:paraId="4CBF1AF2" w14:textId="77777777" w:rsidR="00616D87" w:rsidRDefault="00D8228D" w:rsidP="00616D87">
      <w:pPr>
        <w:pStyle w:val="ListBullet"/>
      </w:pPr>
      <w:r>
        <w:t xml:space="preserve">Two-time </w:t>
      </w:r>
      <w:proofErr w:type="spellStart"/>
      <w:r>
        <w:t>Wordfest</w:t>
      </w:r>
      <w:proofErr w:type="spellEnd"/>
      <w:r>
        <w:t xml:space="preserve"> Literary Contest winner in fiction</w:t>
      </w:r>
      <w:r w:rsidR="00616D87" w:rsidRPr="00616D87">
        <w:t xml:space="preserve"> </w:t>
      </w:r>
    </w:p>
    <w:p w14:paraId="5A79954C" w14:textId="77777777" w:rsidR="0089039B" w:rsidRPr="00616D87" w:rsidRDefault="00616D87" w:rsidP="00616D87">
      <w:pPr>
        <w:pStyle w:val="Heading1"/>
        <w:rPr>
          <w:b w:val="0"/>
          <w:bCs/>
          <w:color w:val="404040" w:themeColor="text1" w:themeTint="BF"/>
          <w:sz w:val="22"/>
          <w:szCs w:val="22"/>
        </w:rPr>
      </w:pPr>
      <w:r w:rsidRPr="00616D87">
        <w:rPr>
          <w:b w:val="0"/>
          <w:bCs/>
          <w:color w:val="404040" w:themeColor="text1" w:themeTint="BF"/>
          <w:sz w:val="22"/>
          <w:szCs w:val="22"/>
        </w:rPr>
        <w:t>References are available upon request.</w:t>
      </w:r>
    </w:p>
    <w:sectPr w:rsidR="0089039B" w:rsidRPr="00616D87" w:rsidSect="00617B26">
      <w:footerReference w:type="default" r:id="rId10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54D5E" w14:textId="77777777" w:rsidR="006F5AC0" w:rsidRDefault="006F5AC0">
      <w:pPr>
        <w:spacing w:after="0"/>
      </w:pPr>
      <w:r>
        <w:separator/>
      </w:r>
    </w:p>
  </w:endnote>
  <w:endnote w:type="continuationSeparator" w:id="0">
    <w:p w14:paraId="2C75C573" w14:textId="77777777" w:rsidR="006F5AC0" w:rsidRDefault="006F5A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A8F7C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B6E21" w14:textId="77777777" w:rsidR="006F5AC0" w:rsidRDefault="006F5AC0">
      <w:pPr>
        <w:spacing w:after="0"/>
      </w:pPr>
      <w:r>
        <w:separator/>
      </w:r>
    </w:p>
  </w:footnote>
  <w:footnote w:type="continuationSeparator" w:id="0">
    <w:p w14:paraId="6C6399D2" w14:textId="77777777" w:rsidR="006F5AC0" w:rsidRDefault="006F5A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648"/>
        </w:tabs>
        <w:ind w:left="648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12"/>
        </w:tabs>
        <w:ind w:left="1512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44"/>
        </w:tabs>
        <w:ind w:left="194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76"/>
        </w:tabs>
        <w:ind w:left="2376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08"/>
        </w:tabs>
        <w:ind w:left="2808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72"/>
        </w:tabs>
        <w:ind w:left="3672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104"/>
        </w:tabs>
        <w:ind w:left="4104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6534CA"/>
    <w:multiLevelType w:val="multilevel"/>
    <w:tmpl w:val="B12698A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15"/>
  </w:num>
  <w:num w:numId="18">
    <w:abstractNumId w:val="10"/>
  </w:num>
  <w:num w:numId="19">
    <w:abstractNumId w:val="20"/>
  </w:num>
  <w:num w:numId="20">
    <w:abstractNumId w:val="18"/>
  </w:num>
  <w:num w:numId="21">
    <w:abstractNumId w:val="11"/>
  </w:num>
  <w:num w:numId="22">
    <w:abstractNumId w:val="14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56"/>
    <w:rsid w:val="000A4F59"/>
    <w:rsid w:val="00141A4C"/>
    <w:rsid w:val="001B29CF"/>
    <w:rsid w:val="001E2EF0"/>
    <w:rsid w:val="00223184"/>
    <w:rsid w:val="0028220F"/>
    <w:rsid w:val="00356C14"/>
    <w:rsid w:val="00432932"/>
    <w:rsid w:val="005A06AB"/>
    <w:rsid w:val="005A7582"/>
    <w:rsid w:val="00616D87"/>
    <w:rsid w:val="00617B26"/>
    <w:rsid w:val="006270A9"/>
    <w:rsid w:val="00637F79"/>
    <w:rsid w:val="00675956"/>
    <w:rsid w:val="00681034"/>
    <w:rsid w:val="006F5AC0"/>
    <w:rsid w:val="0076285C"/>
    <w:rsid w:val="00816216"/>
    <w:rsid w:val="0087734B"/>
    <w:rsid w:val="0089039B"/>
    <w:rsid w:val="0089535F"/>
    <w:rsid w:val="008E3250"/>
    <w:rsid w:val="009D5933"/>
    <w:rsid w:val="00A060C7"/>
    <w:rsid w:val="00BD768D"/>
    <w:rsid w:val="00C61F8E"/>
    <w:rsid w:val="00CE779E"/>
    <w:rsid w:val="00D10156"/>
    <w:rsid w:val="00D8228D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D7C72"/>
  <w15:chartTrackingRefBased/>
  <w15:docId w15:val="{7BDFC1B1-B4EF-4E69-BEA0-43C32329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637F7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5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valpo.edu/vfr/vol7/iss1/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uckmagazine.com/2018/05/18/poetry-1491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%20Colvin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73CBCF23F649969E9619B4F683D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D7543-6CCD-4346-BEB5-917E95A8942E}"/>
      </w:docPartPr>
      <w:docPartBody>
        <w:p w:rsidR="00693A15" w:rsidRDefault="00925445">
          <w:pPr>
            <w:pStyle w:val="3B73CBCF23F649969E9619B4F683D16A"/>
          </w:pPr>
          <w:r>
            <w:t>Education</w:t>
          </w:r>
        </w:p>
      </w:docPartBody>
    </w:docPart>
    <w:docPart>
      <w:docPartPr>
        <w:name w:val="DE5E37837D304ED89D2F8E23BC1B7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C629C-770C-4C30-A25F-175B862F3230}"/>
      </w:docPartPr>
      <w:docPartBody>
        <w:p w:rsidR="00693A15" w:rsidRDefault="00925445">
          <w:pPr>
            <w:pStyle w:val="DE5E37837D304ED89D2F8E23BC1B77F9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45"/>
    <w:rsid w:val="002441DE"/>
    <w:rsid w:val="00693A15"/>
    <w:rsid w:val="00925445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96E1F7A9A14E8886D8559AFE58308C">
    <w:name w:val="6096E1F7A9A14E8886D8559AFE58308C"/>
  </w:style>
  <w:style w:type="paragraph" w:customStyle="1" w:styleId="D47E24FED6724712B79AF601269F524B">
    <w:name w:val="D47E24FED6724712B79AF601269F524B"/>
  </w:style>
  <w:style w:type="paragraph" w:customStyle="1" w:styleId="7C8E28B5D35E45B7A3ACF7CDF1CFCA8C">
    <w:name w:val="7C8E28B5D35E45B7A3ACF7CDF1CFCA8C"/>
  </w:style>
  <w:style w:type="paragraph" w:customStyle="1" w:styleId="0CD130247C63417D9C6B9E9F387081AA">
    <w:name w:val="0CD130247C63417D9C6B9E9F387081AA"/>
  </w:style>
  <w:style w:type="paragraph" w:customStyle="1" w:styleId="6A83AE86D43A4DA88B673B626A7F62E2">
    <w:name w:val="6A83AE86D43A4DA88B673B626A7F62E2"/>
  </w:style>
  <w:style w:type="paragraph" w:customStyle="1" w:styleId="BD1CCA8E4437418EBA94EA7C68E1BE13">
    <w:name w:val="BD1CCA8E4437418EBA94EA7C68E1BE13"/>
  </w:style>
  <w:style w:type="paragraph" w:customStyle="1" w:styleId="3B73CBCF23F649969E9619B4F683D16A">
    <w:name w:val="3B73CBCF23F649969E9619B4F683D16A"/>
  </w:style>
  <w:style w:type="paragraph" w:customStyle="1" w:styleId="081899AF6D874A1F88C6DB9C57275B45">
    <w:name w:val="081899AF6D874A1F88C6DB9C57275B45"/>
  </w:style>
  <w:style w:type="paragraph" w:customStyle="1" w:styleId="1BCE8DE818E1499783298A539C64F217">
    <w:name w:val="1BCE8DE818E1499783298A539C64F217"/>
  </w:style>
  <w:style w:type="paragraph" w:customStyle="1" w:styleId="1AEE1F3923914D3E91CA8F05F013223B">
    <w:name w:val="1AEE1F3923914D3E91CA8F05F013223B"/>
  </w:style>
  <w:style w:type="paragraph" w:customStyle="1" w:styleId="C33DC168FCB749A6A33E96739E800759">
    <w:name w:val="C33DC168FCB749A6A33E96739E800759"/>
  </w:style>
  <w:style w:type="paragraph" w:customStyle="1" w:styleId="0AC68B62CB704D7F9958C1262E8CA278">
    <w:name w:val="0AC68B62CB704D7F9958C1262E8CA278"/>
  </w:style>
  <w:style w:type="paragraph" w:customStyle="1" w:styleId="61431EBBB243453E9779707F417A389A">
    <w:name w:val="61431EBBB243453E9779707F417A389A"/>
  </w:style>
  <w:style w:type="paragraph" w:customStyle="1" w:styleId="EC15184F45714562BCEC8C71403EC73A">
    <w:name w:val="EC15184F45714562BCEC8C71403EC73A"/>
  </w:style>
  <w:style w:type="paragraph" w:customStyle="1" w:styleId="FCEA3CBB00494EDBB9E13740228589B7">
    <w:name w:val="FCEA3CBB00494EDBB9E13740228589B7"/>
  </w:style>
  <w:style w:type="paragraph" w:customStyle="1" w:styleId="94476B30878B4FB0B6FAAADF62A4EC01">
    <w:name w:val="94476B30878B4FB0B6FAAADF62A4EC01"/>
  </w:style>
  <w:style w:type="paragraph" w:customStyle="1" w:styleId="8CC035EBB47840D1BCBC1B6E0D0C71D8">
    <w:name w:val="8CC035EBB47840D1BCBC1B6E0D0C71D8"/>
  </w:style>
  <w:style w:type="paragraph" w:customStyle="1" w:styleId="9EC8CB8D44234824A6AC23AD42E48A7F">
    <w:name w:val="9EC8CB8D44234824A6AC23AD42E48A7F"/>
  </w:style>
  <w:style w:type="paragraph" w:customStyle="1" w:styleId="BA30B0BFB45D435FB8B0741A5994B584">
    <w:name w:val="BA30B0BFB45D435FB8B0741A5994B584"/>
  </w:style>
  <w:style w:type="paragraph" w:customStyle="1" w:styleId="E2B260785EE34951B5B7ACBB8580E567">
    <w:name w:val="E2B260785EE34951B5B7ACBB8580E567"/>
  </w:style>
  <w:style w:type="paragraph" w:customStyle="1" w:styleId="5B40126887524906B9FBB1276A7EEB82">
    <w:name w:val="5B40126887524906B9FBB1276A7EEB82"/>
  </w:style>
  <w:style w:type="paragraph" w:customStyle="1" w:styleId="87AE1C163F2E4063B0F3EB25BBE3D565">
    <w:name w:val="87AE1C163F2E4063B0F3EB25BBE3D565"/>
  </w:style>
  <w:style w:type="paragraph" w:customStyle="1" w:styleId="DDF0E24391F649369D745C8D4A89FB63">
    <w:name w:val="DDF0E24391F649369D745C8D4A89FB63"/>
  </w:style>
  <w:style w:type="paragraph" w:customStyle="1" w:styleId="90877F92A28046E2B5449EDD4F32429F">
    <w:name w:val="90877F92A28046E2B5449EDD4F32429F"/>
  </w:style>
  <w:style w:type="paragraph" w:customStyle="1" w:styleId="DE5E37837D304ED89D2F8E23BC1B77F9">
    <w:name w:val="DE5E37837D304ED89D2F8E23BC1B77F9"/>
  </w:style>
  <w:style w:type="paragraph" w:customStyle="1" w:styleId="491561516CB54790A60F6CB038CC0798">
    <w:name w:val="491561516CB54790A60F6CB038CC0798"/>
  </w:style>
  <w:style w:type="paragraph" w:customStyle="1" w:styleId="CAAFE37E23FE42D392EEF7B7E050A265">
    <w:name w:val="CAAFE37E23FE42D392EEF7B7E050A265"/>
  </w:style>
  <w:style w:type="paragraph" w:customStyle="1" w:styleId="551ACF0074664DE08D0511566FB1127A">
    <w:name w:val="551ACF0074664DE08D0511566FB1127A"/>
  </w:style>
  <w:style w:type="paragraph" w:customStyle="1" w:styleId="21C55AE2AA97421CA407BDD827AC1E09">
    <w:name w:val="21C55AE2AA97421CA407BDD827AC1E09"/>
  </w:style>
  <w:style w:type="paragraph" w:customStyle="1" w:styleId="B178437AA308429C8D3F55F8DC652F04">
    <w:name w:val="B178437AA308429C8D3F55F8DC652F04"/>
  </w:style>
  <w:style w:type="paragraph" w:customStyle="1" w:styleId="84E9733DA2EF4023B4141FCCAA741223">
    <w:name w:val="84E9733DA2EF4023B4141FCCAA741223"/>
  </w:style>
  <w:style w:type="paragraph" w:customStyle="1" w:styleId="98934F999CE940AAA064DFF6F56D7554">
    <w:name w:val="98934F999CE940AAA064DFF6F56D7554"/>
  </w:style>
  <w:style w:type="paragraph" w:customStyle="1" w:styleId="4BBC3F924E584CCD9179A28CFCB6C898">
    <w:name w:val="4BBC3F924E584CCD9179A28CFCB6C898"/>
  </w:style>
  <w:style w:type="paragraph" w:customStyle="1" w:styleId="47C68C7D2FCE4FEAA6AC64C4BFC6E2C9">
    <w:name w:val="47C68C7D2FCE4FEAA6AC64C4BFC6E2C9"/>
    <w:rsid w:val="00925445"/>
  </w:style>
  <w:style w:type="paragraph" w:customStyle="1" w:styleId="B6C5D351B2F045F0AA180D230C02BE03">
    <w:name w:val="B6C5D351B2F045F0AA180D230C02BE03"/>
    <w:rsid w:val="00925445"/>
  </w:style>
  <w:style w:type="paragraph" w:customStyle="1" w:styleId="B3EB8267B7CF4C8A89DBCD5EBC6C996A">
    <w:name w:val="B3EB8267B7CF4C8A89DBCD5EBC6C996A"/>
    <w:rsid w:val="00925445"/>
  </w:style>
  <w:style w:type="paragraph" w:customStyle="1" w:styleId="8029DBAC542B4B40854AC2D24CA5E5AD">
    <w:name w:val="8029DBAC542B4B40854AC2D24CA5E5AD"/>
    <w:rsid w:val="00925445"/>
  </w:style>
  <w:style w:type="paragraph" w:customStyle="1" w:styleId="E1FB2C817C044219942E358476C71D43">
    <w:name w:val="E1FB2C817C044219942E358476C71D43"/>
    <w:rsid w:val="00925445"/>
  </w:style>
  <w:style w:type="paragraph" w:customStyle="1" w:styleId="89ADE927A857468A854627FE496119FB">
    <w:name w:val="89ADE927A857468A854627FE496119FB"/>
    <w:rsid w:val="00925445"/>
  </w:style>
  <w:style w:type="paragraph" w:customStyle="1" w:styleId="C4CA34971598414D8DBF61501CB3AC17">
    <w:name w:val="C4CA34971598414D8DBF61501CB3AC17"/>
    <w:rsid w:val="00925445"/>
  </w:style>
  <w:style w:type="paragraph" w:customStyle="1" w:styleId="8AC2B0A250C941708D0396319068CCFA">
    <w:name w:val="8AC2B0A250C941708D0396319068CCFA"/>
    <w:rsid w:val="00925445"/>
  </w:style>
  <w:style w:type="paragraph" w:customStyle="1" w:styleId="31C223A384BF4680972D5D9DF2BF089E">
    <w:name w:val="31C223A384BF4680972D5D9DF2BF089E"/>
    <w:rsid w:val="009254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6C454-2A3D-4509-9F8F-B5756D70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7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 Colvin</dc:creator>
  <cp:keywords/>
  <cp:lastModifiedBy>Carl Colvin</cp:lastModifiedBy>
  <cp:revision>3</cp:revision>
  <dcterms:created xsi:type="dcterms:W3CDTF">2019-07-19T14:29:00Z</dcterms:created>
  <dcterms:modified xsi:type="dcterms:W3CDTF">2019-07-19T14:35:00Z</dcterms:modified>
  <cp:version/>
</cp:coreProperties>
</file>