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E036344" w14:textId="77777777" w:rsidTr="00C67B37">
        <w:trPr>
          <w:trHeight w:hRule="exact" w:val="171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B929D43" w14:textId="77777777" w:rsidR="00692703" w:rsidRPr="00965564" w:rsidRDefault="00965564" w:rsidP="00913946">
            <w:pPr>
              <w:pStyle w:val="Title"/>
              <w:rPr>
                <w:b/>
              </w:rPr>
            </w:pPr>
            <w:r>
              <w:t>Hyeshin</w:t>
            </w:r>
            <w:r w:rsidR="00692703" w:rsidRPr="00CF1A49">
              <w:t xml:space="preserve"> </w:t>
            </w:r>
            <w:r w:rsidRPr="00965564">
              <w:rPr>
                <w:rStyle w:val="IntenseEmphasis"/>
                <w:b w:val="0"/>
              </w:rPr>
              <w:t>yoon</w:t>
            </w:r>
          </w:p>
          <w:p w14:paraId="62A7CBD6" w14:textId="77777777" w:rsidR="00965564" w:rsidRDefault="00965564" w:rsidP="00913946">
            <w:pPr>
              <w:pStyle w:val="ContactInfo"/>
              <w:contextualSpacing w:val="0"/>
            </w:pPr>
            <w:r>
              <w:t>110 River Dr Jersey City, NJ 07310</w:t>
            </w:r>
            <w:r w:rsidR="00692703" w:rsidRPr="00CF1A49">
              <w:t xml:space="preserve"> </w:t>
            </w:r>
          </w:p>
          <w:p w14:paraId="5A43A8EE" w14:textId="77777777"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r w:rsidR="00965564">
              <w:t>929.310.5807</w:t>
            </w:r>
          </w:p>
          <w:p w14:paraId="70B4AAA5" w14:textId="155D268D" w:rsidR="00692703" w:rsidRPr="00CF1A49" w:rsidRDefault="00C9424D" w:rsidP="00913946">
            <w:pPr>
              <w:pStyle w:val="ContactInfoEmphasis"/>
              <w:contextualSpacing w:val="0"/>
            </w:pPr>
            <w:r>
              <w:t>h</w:t>
            </w:r>
            <w:bookmarkStart w:id="0" w:name="_GoBack"/>
            <w:bookmarkEnd w:id="0"/>
            <w:r w:rsidR="00965564">
              <w:t>y1271@nyu.edu</w:t>
            </w:r>
            <w:r w:rsidR="00692703" w:rsidRPr="00CF1A49">
              <w:t xml:space="preserve"> </w:t>
            </w:r>
          </w:p>
        </w:tc>
      </w:tr>
      <w:tr w:rsidR="009571D8" w:rsidRPr="00CF1A49" w14:paraId="0E84E319" w14:textId="77777777" w:rsidTr="004A5B33">
        <w:trPr>
          <w:trHeight w:val="292"/>
        </w:trPr>
        <w:tc>
          <w:tcPr>
            <w:tcW w:w="9360" w:type="dxa"/>
            <w:tcMar>
              <w:top w:w="432" w:type="dxa"/>
            </w:tcMar>
          </w:tcPr>
          <w:p w14:paraId="43041420" w14:textId="6A2DED69" w:rsidR="001755A8" w:rsidRPr="00CF1A49" w:rsidRDefault="001755A8" w:rsidP="00913946">
            <w:pPr>
              <w:contextualSpacing w:val="0"/>
            </w:pPr>
          </w:p>
        </w:tc>
      </w:tr>
    </w:tbl>
    <w:p w14:paraId="7F0A965E" w14:textId="77777777" w:rsidR="003706FB" w:rsidRPr="003706FB" w:rsidRDefault="003706FB" w:rsidP="0097790C">
      <w:pPr>
        <w:pStyle w:val="Heading1"/>
        <w:rPr>
          <w:sz w:val="24"/>
          <w:szCs w:val="24"/>
        </w:rPr>
      </w:pPr>
    </w:p>
    <w:sdt>
      <w:sdtPr>
        <w:rPr>
          <w:rFonts w:asciiTheme="majorHAnsi" w:hAnsiTheme="majorHAnsi"/>
          <w:b/>
          <w:sz w:val="28"/>
          <w:szCs w:val="28"/>
        </w:rPr>
        <w:alias w:val="Education:"/>
        <w:tag w:val="Education:"/>
        <w:id w:val="-1908763273"/>
        <w:placeholder>
          <w:docPart w:val="EFFECB0624C54E3DA63699D7825545AE"/>
        </w:placeholder>
        <w:temporary/>
        <w:showingPlcHdr/>
        <w15:appearance w15:val="hidden"/>
      </w:sdtPr>
      <w:sdtEndPr/>
      <w:sdtContent>
        <w:p w14:paraId="266433DE" w14:textId="0EE840CC" w:rsidR="00DA59AA" w:rsidRPr="00A10002" w:rsidRDefault="00DA59AA" w:rsidP="00A10002">
          <w:pPr>
            <w:rPr>
              <w:rFonts w:asciiTheme="majorHAnsi" w:hAnsiTheme="majorHAnsi"/>
              <w:b/>
              <w:sz w:val="28"/>
              <w:szCs w:val="28"/>
            </w:rPr>
          </w:pPr>
          <w:r w:rsidRPr="00A10002">
            <w:rPr>
              <w:rFonts w:asciiTheme="majorHAnsi" w:hAnsiTheme="majorHAnsi"/>
              <w:b/>
              <w:sz w:val="28"/>
              <w:szCs w:val="28"/>
            </w:rPr>
            <w:t>Education</w:t>
          </w:r>
        </w:p>
      </w:sdtContent>
    </w:sdt>
    <w:tbl>
      <w:tblPr>
        <w:tblStyle w:val="TableGrid"/>
        <w:tblW w:w="5384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054"/>
      </w:tblGrid>
      <w:tr w:rsidR="001D0BF1" w:rsidRPr="00345613" w14:paraId="41A3F6C4" w14:textId="77777777" w:rsidTr="002126E5">
        <w:trPr>
          <w:trHeight w:val="2232"/>
        </w:trPr>
        <w:tc>
          <w:tcPr>
            <w:tcW w:w="10055" w:type="dxa"/>
          </w:tcPr>
          <w:p w14:paraId="7A96ECE5" w14:textId="5ED415CE" w:rsidR="00B02DC1" w:rsidRPr="00345613" w:rsidRDefault="001D0BF1" w:rsidP="00A10002">
            <w:r w:rsidRPr="00345613">
              <w:t xml:space="preserve"> </w:t>
            </w:r>
          </w:p>
          <w:p w14:paraId="7DBD6C91" w14:textId="61AD9533" w:rsidR="00345613" w:rsidRDefault="00345613" w:rsidP="00A10002">
            <w:r>
              <w:t xml:space="preserve">2017- </w:t>
            </w:r>
            <w:r w:rsidR="008B150B">
              <w:t>2018</w:t>
            </w:r>
          </w:p>
          <w:p w14:paraId="19B2AD83" w14:textId="77777777" w:rsidR="00345613" w:rsidRPr="00345613" w:rsidRDefault="00345613" w:rsidP="00A10002">
            <w:r w:rsidRPr="00345613">
              <w:t xml:space="preserve">MM of music in Instrumental Performance, New York University </w:t>
            </w:r>
          </w:p>
          <w:p w14:paraId="41855A1E" w14:textId="5B41BBB0" w:rsidR="003706FB" w:rsidRDefault="00B02DC1" w:rsidP="00A10002">
            <w:r w:rsidRPr="00345613">
              <w:t>Private</w:t>
            </w:r>
            <w:r w:rsidR="008B150B">
              <w:t xml:space="preserve"> </w:t>
            </w:r>
            <w:r w:rsidRPr="00345613">
              <w:t>studies: Soo-</w:t>
            </w:r>
            <w:r w:rsidR="00A10002" w:rsidRPr="00345613">
              <w:t>Kyung Park</w:t>
            </w:r>
            <w:r w:rsidRPr="00345613">
              <w:t xml:space="preserve"> </w:t>
            </w:r>
          </w:p>
          <w:p w14:paraId="4155B5B7" w14:textId="03CA39F0" w:rsidR="007538DC" w:rsidRDefault="008B150B" w:rsidP="00A10002">
            <w:r>
              <w:t xml:space="preserve">Robert Dick, Keith Underwood, Esther </w:t>
            </w:r>
            <w:proofErr w:type="spellStart"/>
            <w:r>
              <w:t>Lamneck</w:t>
            </w:r>
            <w:proofErr w:type="spellEnd"/>
          </w:p>
          <w:p w14:paraId="001D6E5A" w14:textId="77777777" w:rsidR="008B150B" w:rsidRPr="00345613" w:rsidRDefault="008B150B" w:rsidP="00A10002"/>
          <w:p w14:paraId="1029090C" w14:textId="77777777" w:rsidR="00B02DC1" w:rsidRPr="00345613" w:rsidRDefault="00B02DC1" w:rsidP="00A10002">
            <w:r w:rsidRPr="00345613">
              <w:t>2011-2015</w:t>
            </w:r>
          </w:p>
          <w:p w14:paraId="114CC37D" w14:textId="34112C4A" w:rsidR="00B02DC1" w:rsidRPr="00345613" w:rsidRDefault="00B02DC1" w:rsidP="00A10002">
            <w:r w:rsidRPr="00345613">
              <w:t xml:space="preserve">Bachelor of music in Instrumental </w:t>
            </w:r>
            <w:r w:rsidR="00A10002" w:rsidRPr="00345613">
              <w:t>Performance</w:t>
            </w:r>
            <w:r w:rsidRPr="00345613">
              <w:t>,</w:t>
            </w:r>
            <w:r w:rsidR="00467410" w:rsidRPr="00345613">
              <w:t xml:space="preserve"> </w:t>
            </w:r>
            <w:r w:rsidRPr="00345613">
              <w:t xml:space="preserve">Old Dominion University </w:t>
            </w:r>
          </w:p>
          <w:p w14:paraId="48F459BE" w14:textId="77777777" w:rsidR="00467410" w:rsidRPr="00345613" w:rsidRDefault="00467410" w:rsidP="00A10002">
            <w:r w:rsidRPr="00345613">
              <w:t xml:space="preserve">Private studies: </w:t>
            </w:r>
            <w:proofErr w:type="spellStart"/>
            <w:r w:rsidRPr="00345613">
              <w:t>Bokyung</w:t>
            </w:r>
            <w:proofErr w:type="spellEnd"/>
            <w:r w:rsidRPr="00345613">
              <w:t xml:space="preserve"> Kim</w:t>
            </w:r>
          </w:p>
          <w:p w14:paraId="6123A4DD" w14:textId="77777777" w:rsidR="00467410" w:rsidRPr="00345613" w:rsidRDefault="00467410" w:rsidP="00A10002">
            <w:r w:rsidRPr="00345613">
              <w:t xml:space="preserve">Andrey Kasparov, Dennis </w:t>
            </w:r>
            <w:proofErr w:type="spellStart"/>
            <w:r w:rsidRPr="00345613">
              <w:t>Zeisler</w:t>
            </w:r>
            <w:proofErr w:type="spellEnd"/>
            <w:r w:rsidRPr="00345613">
              <w:t xml:space="preserve">, </w:t>
            </w:r>
            <w:r w:rsidR="00A06982" w:rsidRPr="00345613">
              <w:t xml:space="preserve">Mike Hall, </w:t>
            </w:r>
            <w:r w:rsidRPr="00345613">
              <w:t>Patti Watters</w:t>
            </w:r>
            <w:r w:rsidR="00A06982" w:rsidRPr="00345613">
              <w:t xml:space="preserve">, Paul S. Kim </w:t>
            </w:r>
          </w:p>
          <w:p w14:paraId="2F78A022" w14:textId="77777777" w:rsidR="00467410" w:rsidRPr="00345613" w:rsidRDefault="00467410" w:rsidP="00A10002">
            <w:r w:rsidRPr="00345613">
              <w:t>5115 Hampton Blvd, Norfolk, VA 23529</w:t>
            </w:r>
          </w:p>
        </w:tc>
      </w:tr>
      <w:tr w:rsidR="00F61DF9" w:rsidRPr="00345613" w14:paraId="5FE03458" w14:textId="77777777" w:rsidTr="002126E5">
        <w:trPr>
          <w:trHeight w:val="228"/>
        </w:trPr>
        <w:tc>
          <w:tcPr>
            <w:tcW w:w="10055" w:type="dxa"/>
            <w:shd w:val="clear" w:color="auto" w:fill="FFFFFF" w:themeFill="background1"/>
            <w:tcMar>
              <w:top w:w="216" w:type="dxa"/>
            </w:tcMar>
          </w:tcPr>
          <w:p w14:paraId="5FF89E5D" w14:textId="3459EE10" w:rsidR="00F61DF9" w:rsidRPr="00BE0EFD" w:rsidRDefault="00F61DF9" w:rsidP="00A10002">
            <w:r w:rsidRPr="00345613">
              <w:t xml:space="preserve"> </w:t>
            </w:r>
          </w:p>
        </w:tc>
      </w:tr>
      <w:tr w:rsidR="00BE0EFD" w:rsidRPr="00345613" w14:paraId="1CD60F47" w14:textId="77777777" w:rsidTr="002126E5">
        <w:trPr>
          <w:trHeight w:val="11"/>
        </w:trPr>
        <w:tc>
          <w:tcPr>
            <w:tcW w:w="10055" w:type="dxa"/>
            <w:shd w:val="clear" w:color="auto" w:fill="FFFFFF" w:themeFill="background1"/>
            <w:tcMar>
              <w:top w:w="216" w:type="dxa"/>
            </w:tcMar>
          </w:tcPr>
          <w:p w14:paraId="44055D38" w14:textId="77777777" w:rsidR="00BE0EFD" w:rsidRPr="00345613" w:rsidRDefault="00BE0EFD" w:rsidP="00A10002"/>
        </w:tc>
      </w:tr>
    </w:tbl>
    <w:p w14:paraId="47E7D6C6" w14:textId="550262E1" w:rsidR="00AD782D" w:rsidRDefault="003706FB" w:rsidP="00A10002">
      <w:pPr>
        <w:rPr>
          <w:rFonts w:asciiTheme="majorHAnsi" w:hAnsiTheme="majorHAnsi"/>
          <w:b/>
          <w:sz w:val="28"/>
          <w:szCs w:val="28"/>
        </w:rPr>
      </w:pPr>
      <w:r w:rsidRPr="00A10002">
        <w:rPr>
          <w:rFonts w:asciiTheme="majorHAnsi" w:hAnsiTheme="majorHAnsi"/>
          <w:b/>
          <w:sz w:val="28"/>
          <w:szCs w:val="28"/>
        </w:rPr>
        <w:t>Master classes</w:t>
      </w:r>
    </w:p>
    <w:p w14:paraId="53E50F59" w14:textId="77777777" w:rsidR="0065689D" w:rsidRDefault="0065689D" w:rsidP="00A10002">
      <w:pPr>
        <w:rPr>
          <w:rFonts w:asciiTheme="majorHAnsi" w:hAnsiTheme="majorHAnsi"/>
          <w:b/>
          <w:sz w:val="28"/>
          <w:szCs w:val="28"/>
        </w:rPr>
      </w:pPr>
    </w:p>
    <w:p w14:paraId="2427523B" w14:textId="7E248E43" w:rsidR="00B51D1B" w:rsidRDefault="003706FB" w:rsidP="00A10002">
      <w:pPr>
        <w:rPr>
          <w:rFonts w:asciiTheme="majorHAnsi" w:hAnsiTheme="majorHAnsi"/>
        </w:rPr>
      </w:pPr>
      <w:bookmarkStart w:id="1" w:name="_Hlk527309124"/>
      <w:r>
        <w:rPr>
          <w:rFonts w:asciiTheme="majorHAnsi" w:hAnsiTheme="majorHAnsi"/>
        </w:rPr>
        <w:t xml:space="preserve"> Shelley </w:t>
      </w:r>
      <w:r w:rsidR="002126E5">
        <w:rPr>
          <w:rFonts w:asciiTheme="majorHAnsi" w:hAnsiTheme="majorHAnsi"/>
        </w:rPr>
        <w:t>Binder, Tara</w:t>
      </w:r>
      <w:r>
        <w:rPr>
          <w:rFonts w:asciiTheme="majorHAnsi" w:hAnsiTheme="majorHAnsi"/>
        </w:rPr>
        <w:t xml:space="preserve"> o’ Connor, Jim walker</w:t>
      </w:r>
      <w:r w:rsidR="000C6000">
        <w:rPr>
          <w:rFonts w:asciiTheme="majorHAnsi" w:hAnsiTheme="majorHAnsi"/>
        </w:rPr>
        <w:t xml:space="preserve">, </w:t>
      </w:r>
      <w:proofErr w:type="spellStart"/>
      <w:r w:rsidR="002126E5">
        <w:rPr>
          <w:rFonts w:asciiTheme="majorHAnsi" w:hAnsiTheme="majorHAnsi"/>
        </w:rPr>
        <w:t>Y</w:t>
      </w:r>
      <w:r w:rsidR="000C6000">
        <w:rPr>
          <w:rFonts w:asciiTheme="majorHAnsi" w:hAnsiTheme="majorHAnsi"/>
        </w:rPr>
        <w:t>oo</w:t>
      </w:r>
      <w:r w:rsidR="002126E5">
        <w:rPr>
          <w:rFonts w:asciiTheme="majorHAnsi" w:hAnsiTheme="majorHAnsi"/>
        </w:rPr>
        <w:t>bin</w:t>
      </w:r>
      <w:proofErr w:type="spellEnd"/>
      <w:r w:rsidR="002126E5">
        <w:rPr>
          <w:rFonts w:asciiTheme="majorHAnsi" w:hAnsiTheme="majorHAnsi"/>
        </w:rPr>
        <w:t xml:space="preserve"> S</w:t>
      </w:r>
      <w:r w:rsidR="000C6000">
        <w:rPr>
          <w:rFonts w:asciiTheme="majorHAnsi" w:hAnsiTheme="majorHAnsi"/>
        </w:rPr>
        <w:t>on</w:t>
      </w:r>
      <w:r w:rsidR="002126E5">
        <w:rPr>
          <w:rFonts w:asciiTheme="majorHAnsi" w:hAnsiTheme="majorHAnsi"/>
        </w:rPr>
        <w:t xml:space="preserve">, Robert Dick, Suzanne Gilchrest, Keith </w:t>
      </w:r>
      <w:proofErr w:type="spellStart"/>
      <w:r w:rsidR="002126E5">
        <w:rPr>
          <w:rFonts w:asciiTheme="majorHAnsi" w:hAnsiTheme="majorHAnsi"/>
        </w:rPr>
        <w:t>Undwerwood</w:t>
      </w:r>
      <w:proofErr w:type="spellEnd"/>
    </w:p>
    <w:bookmarkEnd w:id="1"/>
    <w:p w14:paraId="73BDBE70" w14:textId="77777777" w:rsidR="00A10002" w:rsidRDefault="00A10002" w:rsidP="00A10002">
      <w:pPr>
        <w:rPr>
          <w:rFonts w:asciiTheme="majorHAnsi" w:hAnsiTheme="majorHAnsi"/>
        </w:rPr>
      </w:pPr>
    </w:p>
    <w:p w14:paraId="7B06BE23" w14:textId="4CB93EB3" w:rsidR="00706FE0" w:rsidRDefault="00706FE0" w:rsidP="00A10002"/>
    <w:p w14:paraId="4A8E6D42" w14:textId="77777777" w:rsidR="00BE0EFD" w:rsidRDefault="00706FE0" w:rsidP="00A10002">
      <w:pPr>
        <w:rPr>
          <w:rFonts w:asciiTheme="majorHAnsi" w:hAnsiTheme="majorHAnsi"/>
          <w:b/>
          <w:sz w:val="28"/>
          <w:szCs w:val="28"/>
        </w:rPr>
      </w:pPr>
      <w:r w:rsidRPr="00A10002">
        <w:rPr>
          <w:rFonts w:asciiTheme="majorHAnsi" w:hAnsiTheme="majorHAnsi"/>
          <w:b/>
          <w:sz w:val="28"/>
          <w:szCs w:val="28"/>
        </w:rPr>
        <w:t>Summer program</w:t>
      </w:r>
    </w:p>
    <w:p w14:paraId="79A727C6" w14:textId="2B8C9074" w:rsidR="00706FE0" w:rsidRPr="00A10002" w:rsidRDefault="00706FE0" w:rsidP="00A10002">
      <w:r w:rsidRPr="00A10002">
        <w:t xml:space="preserve"> </w:t>
      </w:r>
    </w:p>
    <w:p w14:paraId="699EF8CB" w14:textId="21086009" w:rsidR="00706FE0" w:rsidRDefault="00706FE0" w:rsidP="00A10002">
      <w:r w:rsidRPr="00706FE0">
        <w:rPr>
          <w:rFonts w:hint="eastAsia"/>
        </w:rPr>
        <w:t>“</w:t>
      </w:r>
      <w:r w:rsidRPr="00706FE0">
        <w:t xml:space="preserve">The Music” Festival in </w:t>
      </w:r>
      <w:proofErr w:type="spellStart"/>
      <w:r w:rsidRPr="00706FE0">
        <w:t>Yanggi</w:t>
      </w:r>
      <w:proofErr w:type="spellEnd"/>
      <w:r w:rsidRPr="00706FE0">
        <w:t>, Korea</w:t>
      </w:r>
      <w:r>
        <w:t xml:space="preserve">, </w:t>
      </w:r>
      <w:r w:rsidRPr="00706FE0">
        <w:t xml:space="preserve">Music camp in </w:t>
      </w:r>
      <w:proofErr w:type="spellStart"/>
      <w:r w:rsidRPr="00706FE0">
        <w:t>Kangwon</w:t>
      </w:r>
      <w:proofErr w:type="spellEnd"/>
      <w:r w:rsidRPr="00706FE0">
        <w:t>, Korea</w:t>
      </w:r>
      <w:r>
        <w:t xml:space="preserve">, </w:t>
      </w:r>
      <w:r w:rsidRPr="00706FE0">
        <w:t xml:space="preserve">Music Festival Orchestral study in </w:t>
      </w:r>
      <w:proofErr w:type="spellStart"/>
      <w:r w:rsidRPr="00706FE0">
        <w:t>Ansung</w:t>
      </w:r>
      <w:proofErr w:type="spellEnd"/>
      <w:r w:rsidRPr="00706FE0">
        <w:t>, Korea</w:t>
      </w:r>
      <w:r>
        <w:t xml:space="preserve">, </w:t>
      </w:r>
      <w:r w:rsidRPr="00706FE0">
        <w:t xml:space="preserve">Flute Festival in </w:t>
      </w:r>
      <w:proofErr w:type="spellStart"/>
      <w:r w:rsidRPr="00706FE0">
        <w:t>Gapyung</w:t>
      </w:r>
      <w:proofErr w:type="spellEnd"/>
      <w:r w:rsidRPr="00706FE0">
        <w:t>, Korea</w:t>
      </w:r>
      <w:r>
        <w:t xml:space="preserve">, </w:t>
      </w:r>
      <w:r w:rsidRPr="00706FE0">
        <w:t xml:space="preserve">Music Festival in </w:t>
      </w:r>
      <w:proofErr w:type="spellStart"/>
      <w:r w:rsidRPr="00706FE0">
        <w:t>Kyoung</w:t>
      </w:r>
      <w:proofErr w:type="spellEnd"/>
      <w:r w:rsidRPr="00706FE0">
        <w:t xml:space="preserve"> Ju, Korea</w:t>
      </w:r>
      <w:r>
        <w:t xml:space="preserve">, </w:t>
      </w:r>
      <w:r w:rsidR="008B150B" w:rsidRPr="00706FE0">
        <w:t>Bulgaria</w:t>
      </w:r>
      <w:r w:rsidRPr="00706FE0">
        <w:t xml:space="preserve"> Music Festival</w:t>
      </w:r>
    </w:p>
    <w:p w14:paraId="5683CDD8" w14:textId="197CC5B1" w:rsidR="00706FE0" w:rsidRDefault="00706FE0" w:rsidP="00A10002"/>
    <w:p w14:paraId="62B8D231" w14:textId="499B96B4" w:rsidR="00706FE0" w:rsidRPr="00C67B37" w:rsidRDefault="00706FE0" w:rsidP="00A10002">
      <w:pPr>
        <w:rPr>
          <w:rFonts w:asciiTheme="majorHAnsi" w:hAnsiTheme="majorHAnsi"/>
          <w:b/>
          <w:sz w:val="28"/>
          <w:szCs w:val="28"/>
        </w:rPr>
      </w:pPr>
      <w:r w:rsidRPr="00C67B37">
        <w:rPr>
          <w:rFonts w:asciiTheme="majorHAnsi" w:hAnsiTheme="majorHAnsi"/>
          <w:b/>
          <w:sz w:val="28"/>
          <w:szCs w:val="28"/>
        </w:rPr>
        <w:t xml:space="preserve">Performance experience </w:t>
      </w:r>
    </w:p>
    <w:p w14:paraId="70F14F47" w14:textId="711715D6" w:rsidR="00706FE0" w:rsidRDefault="00706FE0" w:rsidP="00A10002"/>
    <w:p w14:paraId="7CBE19D6" w14:textId="77777777" w:rsidR="008B150B" w:rsidRDefault="00CE21D2" w:rsidP="00A10002">
      <w:r>
        <w:t>Solo recital, New York Steinhart Education Building, NY</w:t>
      </w:r>
    </w:p>
    <w:p w14:paraId="4FA25F9A" w14:textId="606FB05A" w:rsidR="008B150B" w:rsidRDefault="008B150B" w:rsidP="00A10002">
      <w:r w:rsidRPr="008B150B">
        <w:t xml:space="preserve">Bach’s </w:t>
      </w:r>
      <w:r w:rsidRPr="008B150B">
        <w:t>Brandenburg</w:t>
      </w:r>
      <w:r w:rsidRPr="008B150B">
        <w:t xml:space="preserve"> Concerto No. 4</w:t>
      </w:r>
      <w:r w:rsidR="00BA5D7D">
        <w:t xml:space="preserve"> with NYU Orchestra</w:t>
      </w:r>
      <w:r>
        <w:t xml:space="preserve"> </w:t>
      </w:r>
      <w:r w:rsidRPr="008B150B">
        <w:t>in Frederick Loewe Theater.</w:t>
      </w:r>
    </w:p>
    <w:p w14:paraId="0EFBE831" w14:textId="31FE665B" w:rsidR="00CE21D2" w:rsidRDefault="00BA5D7D" w:rsidP="00A10002">
      <w:r>
        <w:t>P</w:t>
      </w:r>
      <w:r w:rsidR="00CE21D2">
        <w:t>rimary color</w:t>
      </w:r>
      <w:r>
        <w:t xml:space="preserve"> </w:t>
      </w:r>
      <w:r w:rsidR="00CE21D2">
        <w:t xml:space="preserve">with clarinet and computer music, </w:t>
      </w:r>
      <w:bookmarkStart w:id="2" w:name="_Hlk531724786"/>
      <w:r w:rsidR="00CE21D2" w:rsidRPr="00CE21D2">
        <w:t xml:space="preserve">Frederick Loewe </w:t>
      </w:r>
      <w:bookmarkEnd w:id="2"/>
      <w:r w:rsidRPr="00CE21D2">
        <w:t>Theater</w:t>
      </w:r>
      <w:r>
        <w:t>, NY</w:t>
      </w:r>
    </w:p>
    <w:p w14:paraId="7ACD7094" w14:textId="65B32867" w:rsidR="0068227D" w:rsidRDefault="0068227D" w:rsidP="00A10002">
      <w:r>
        <w:t xml:space="preserve">NME show with computer music, </w:t>
      </w:r>
      <w:r w:rsidRPr="0068227D">
        <w:t>Frederick Loewe Theater</w:t>
      </w:r>
      <w:r>
        <w:t>, NY</w:t>
      </w:r>
    </w:p>
    <w:p w14:paraId="57043BAC" w14:textId="500A1051" w:rsidR="00CE21D2" w:rsidRDefault="00CE21D2" w:rsidP="00A10002">
      <w:r>
        <w:t xml:space="preserve">Recording contemporary piece by Hallway as member of New Music Ensemble. </w:t>
      </w:r>
    </w:p>
    <w:p w14:paraId="3FEF202B" w14:textId="2F81D5AF" w:rsidR="000C6000" w:rsidRDefault="000C6000" w:rsidP="00A10002">
      <w:r>
        <w:t>NME with Brooklyn Electroacoustic Ensemble</w:t>
      </w:r>
      <w:r w:rsidR="00CE21D2">
        <w:t xml:space="preserve">, </w:t>
      </w:r>
      <w:r>
        <w:t>The Conservatory of Music of Brooklyn Collage</w:t>
      </w:r>
    </w:p>
    <w:p w14:paraId="0D506065" w14:textId="3A3BD324" w:rsidR="000A3431" w:rsidRDefault="0013707C" w:rsidP="00A10002">
      <w:r>
        <w:t xml:space="preserve">Flute </w:t>
      </w:r>
      <w:r w:rsidR="00F05BD4">
        <w:t>ensemble</w:t>
      </w:r>
      <w:r w:rsidR="00BA5D7D">
        <w:t xml:space="preserve"> as member of New York Flutists</w:t>
      </w:r>
      <w:r w:rsidR="00F05BD4">
        <w:t>, Christ</w:t>
      </w:r>
      <w:r>
        <w:t xml:space="preserve"> Saint</w:t>
      </w:r>
      <w:r w:rsidR="000A3431">
        <w:t xml:space="preserve"> </w:t>
      </w:r>
      <w:r>
        <w:t>Stephen’s</w:t>
      </w:r>
      <w:r w:rsidR="000A3431">
        <w:t xml:space="preserve"> Episcopal church</w:t>
      </w:r>
      <w:r>
        <w:t xml:space="preserve"> NY (featuring Soo Kyung Park and Keith Underwood)</w:t>
      </w:r>
    </w:p>
    <w:p w14:paraId="04DC0E7E" w14:textId="25B88AAB" w:rsidR="00AE4500" w:rsidRDefault="00AE4500" w:rsidP="00A10002">
      <w:r>
        <w:lastRenderedPageBreak/>
        <w:t>NYU chamber music</w:t>
      </w:r>
      <w:r w:rsidR="001A5A36">
        <w:t>, Black Box Theater NY</w:t>
      </w:r>
      <w:r>
        <w:t xml:space="preserve"> </w:t>
      </w:r>
    </w:p>
    <w:p w14:paraId="2792C382" w14:textId="7A40A32B" w:rsidR="00AE4500" w:rsidRDefault="00AE4500" w:rsidP="00A10002">
      <w:r>
        <w:t xml:space="preserve">Solo recital, </w:t>
      </w:r>
      <w:bookmarkStart w:id="3" w:name="_Hlk517201493"/>
      <w:r>
        <w:t xml:space="preserve">Chandler Recital Hall VA (Performer)  </w:t>
      </w:r>
      <w:bookmarkEnd w:id="3"/>
    </w:p>
    <w:p w14:paraId="1CC0B4D0" w14:textId="02F62D01" w:rsidR="00AE4500" w:rsidRDefault="00AE4500" w:rsidP="00A10002">
      <w:proofErr w:type="spellStart"/>
      <w:proofErr w:type="gramStart"/>
      <w:r>
        <w:t>F.Ludwig</w:t>
      </w:r>
      <w:proofErr w:type="spellEnd"/>
      <w:proofErr w:type="gramEnd"/>
      <w:r>
        <w:t xml:space="preserve">  </w:t>
      </w:r>
      <w:proofErr w:type="spellStart"/>
      <w:r>
        <w:t>Diehn</w:t>
      </w:r>
      <w:proofErr w:type="spellEnd"/>
      <w:r>
        <w:t xml:space="preserve"> Concert Series, </w:t>
      </w:r>
      <w:r w:rsidRPr="00AE4500">
        <w:t xml:space="preserve">Chandler Recital Hall VA (Performer)  </w:t>
      </w:r>
    </w:p>
    <w:p w14:paraId="39294366" w14:textId="6C0AA8E2" w:rsidR="00AE4500" w:rsidRDefault="00AE4500" w:rsidP="00A10002">
      <w:r>
        <w:t>Soloist</w:t>
      </w:r>
      <w:r w:rsidR="00C67B37">
        <w:t xml:space="preserve">, </w:t>
      </w:r>
      <w:proofErr w:type="spellStart"/>
      <w:r w:rsidR="00C67B37">
        <w:t>Gangneung</w:t>
      </w:r>
      <w:proofErr w:type="spellEnd"/>
      <w:r w:rsidR="00C67B37">
        <w:t xml:space="preserve"> Korea</w:t>
      </w:r>
    </w:p>
    <w:p w14:paraId="6FFDE614" w14:textId="7A707064" w:rsidR="00A10002" w:rsidRDefault="00A10002" w:rsidP="00A10002"/>
    <w:p w14:paraId="4694B885" w14:textId="52779A76" w:rsidR="00A10002" w:rsidRDefault="00A10002" w:rsidP="00A10002"/>
    <w:p w14:paraId="516D7A08" w14:textId="6FEF6496" w:rsidR="00A10002" w:rsidRDefault="00A10002" w:rsidP="00A10002"/>
    <w:p w14:paraId="0666F89E" w14:textId="5E201784" w:rsidR="00A10002" w:rsidRPr="00A10002" w:rsidRDefault="00A10002" w:rsidP="00A10002">
      <w:pPr>
        <w:rPr>
          <w:rFonts w:asciiTheme="majorHAnsi" w:hAnsiTheme="majorHAnsi"/>
          <w:b/>
          <w:sz w:val="28"/>
          <w:szCs w:val="28"/>
        </w:rPr>
      </w:pPr>
      <w:r w:rsidRPr="00A10002">
        <w:rPr>
          <w:rFonts w:asciiTheme="majorHAnsi" w:hAnsiTheme="majorHAnsi"/>
          <w:b/>
          <w:sz w:val="28"/>
          <w:szCs w:val="28"/>
        </w:rPr>
        <w:t>Awards</w:t>
      </w:r>
    </w:p>
    <w:p w14:paraId="198C0445" w14:textId="62F534AE" w:rsidR="00BE0EFD" w:rsidRDefault="00BE0EFD" w:rsidP="00A10002"/>
    <w:p w14:paraId="73F2E640" w14:textId="5AA98D12" w:rsidR="000C6000" w:rsidRDefault="000C6000" w:rsidP="00A10002">
      <w:r>
        <w:t>Winner of the Bach concerto competition in NYU, New York</w:t>
      </w:r>
    </w:p>
    <w:p w14:paraId="21A5BDBE" w14:textId="4524382E" w:rsidR="00C67B37" w:rsidRDefault="00C67B37" w:rsidP="00A10002">
      <w:r w:rsidRPr="00C67B37">
        <w:t>Winner of the Hampton Roads Flute Faire Solo Competition</w:t>
      </w:r>
      <w:r>
        <w:t>, Norfolk VA</w:t>
      </w:r>
    </w:p>
    <w:p w14:paraId="59DAAA06" w14:textId="4417F10B" w:rsidR="00C67B37" w:rsidRDefault="00C67B37" w:rsidP="00A10002">
      <w:r w:rsidRPr="00C67B37">
        <w:t>Winner of Seoul Phil Harmonic competition</w:t>
      </w:r>
      <w:r>
        <w:t xml:space="preserve">, Seoul Korea </w:t>
      </w:r>
    </w:p>
    <w:p w14:paraId="65870EA2" w14:textId="294E7F35" w:rsidR="00C67B37" w:rsidRDefault="00C67B37" w:rsidP="00A10002">
      <w:r>
        <w:t>Winner of Nazareth college competition, Cheonan Korea</w:t>
      </w:r>
    </w:p>
    <w:p w14:paraId="572FEC35" w14:textId="652BE5FF" w:rsidR="00C67B37" w:rsidRDefault="00C67B37" w:rsidP="00A10002">
      <w:r>
        <w:t>Winner of Gangwon Competition, Gangwon Korea</w:t>
      </w:r>
    </w:p>
    <w:p w14:paraId="602344EC" w14:textId="77777777" w:rsidR="00C67B37" w:rsidRDefault="00C67B37" w:rsidP="00A10002"/>
    <w:p w14:paraId="2B5D6AFD" w14:textId="39DE248F" w:rsidR="00C67B37" w:rsidRDefault="00C67B37" w:rsidP="00A10002"/>
    <w:p w14:paraId="12FF6F0E" w14:textId="77777777" w:rsidR="00CE46F7" w:rsidRPr="00BE0EFD" w:rsidRDefault="00CE46F7" w:rsidP="00A10002">
      <w:pPr>
        <w:rPr>
          <w:rFonts w:asciiTheme="majorHAnsi" w:hAnsiTheme="majorHAnsi"/>
          <w:b/>
          <w:sz w:val="28"/>
          <w:szCs w:val="28"/>
        </w:rPr>
      </w:pPr>
      <w:r w:rsidRPr="00BE0EFD">
        <w:rPr>
          <w:rFonts w:asciiTheme="majorHAnsi" w:hAnsiTheme="majorHAnsi"/>
          <w:b/>
          <w:sz w:val="28"/>
          <w:szCs w:val="28"/>
        </w:rPr>
        <w:t>Orchestral Experience</w:t>
      </w:r>
    </w:p>
    <w:p w14:paraId="6C541B4A" w14:textId="797866CE" w:rsidR="00CE46F7" w:rsidRDefault="00CE46F7" w:rsidP="00A10002"/>
    <w:p w14:paraId="1B0CE061" w14:textId="4BFA78B2" w:rsidR="000C6000" w:rsidRDefault="000C6000" w:rsidP="00A10002">
      <w:r>
        <w:t xml:space="preserve">2018-present </w:t>
      </w:r>
      <w:r w:rsidRPr="000C6000">
        <w:t>New York Flutists</w:t>
      </w:r>
      <w:r>
        <w:t xml:space="preserve"> </w:t>
      </w:r>
      <w:r w:rsidRPr="000C6000">
        <w:t>as the founding member</w:t>
      </w:r>
      <w:r>
        <w:t>, New York</w:t>
      </w:r>
    </w:p>
    <w:p w14:paraId="41B8F170" w14:textId="5AAAEDCE" w:rsidR="0013707C" w:rsidRDefault="0013707C" w:rsidP="00A10002">
      <w:r>
        <w:t xml:space="preserve">2018-present </w:t>
      </w:r>
      <w:r w:rsidR="000C6000">
        <w:t xml:space="preserve">New music ensemble featuring with Dr </w:t>
      </w:r>
      <w:proofErr w:type="spellStart"/>
      <w:r w:rsidR="000C6000">
        <w:t>Lamneck</w:t>
      </w:r>
      <w:proofErr w:type="spellEnd"/>
      <w:r>
        <w:t>, New York</w:t>
      </w:r>
    </w:p>
    <w:p w14:paraId="4FAA4D6E" w14:textId="7C170976" w:rsidR="00CE46F7" w:rsidRDefault="00CE46F7" w:rsidP="00A10002">
      <w:r>
        <w:t>2017-</w:t>
      </w:r>
      <w:r w:rsidR="00DC4FD5">
        <w:t>2018</w:t>
      </w:r>
      <w:r w:rsidR="0013707C">
        <w:t xml:space="preserve"> NYU</w:t>
      </w:r>
      <w:r>
        <w:t xml:space="preserve"> Orchestra, New York</w:t>
      </w:r>
    </w:p>
    <w:p w14:paraId="0993A510" w14:textId="181792A5" w:rsidR="00CE46F7" w:rsidRDefault="00CE46F7" w:rsidP="00A10002">
      <w:r>
        <w:t>2013-2015 New music ensemble, Norfolk VA</w:t>
      </w:r>
    </w:p>
    <w:p w14:paraId="4E6F05E6" w14:textId="1928B9EA" w:rsidR="00CE46F7" w:rsidRDefault="00CE46F7" w:rsidP="00A10002">
      <w:r>
        <w:t xml:space="preserve">2011-2015 Flute choir, </w:t>
      </w:r>
      <w:bookmarkStart w:id="4" w:name="_Hlk517202435"/>
      <w:r>
        <w:t>Norfolk VA</w:t>
      </w:r>
    </w:p>
    <w:bookmarkEnd w:id="4"/>
    <w:p w14:paraId="48E094BB" w14:textId="471F2428" w:rsidR="00CE46F7" w:rsidRDefault="00CE46F7" w:rsidP="00A10002">
      <w:r>
        <w:t xml:space="preserve">2011-2015 ODU Orchestra, </w:t>
      </w:r>
      <w:r w:rsidRPr="00CE46F7">
        <w:t>Norfolk VA</w:t>
      </w:r>
    </w:p>
    <w:p w14:paraId="7CE0A726" w14:textId="7A3FA170" w:rsidR="00CE46F7" w:rsidRDefault="00CE46F7" w:rsidP="00A10002">
      <w:r>
        <w:t xml:space="preserve">2011-2015 ODU Wind Ensemble, </w:t>
      </w:r>
      <w:r w:rsidRPr="00CE46F7">
        <w:t>Norfolk VA</w:t>
      </w:r>
    </w:p>
    <w:p w14:paraId="36E3B3A1" w14:textId="2A72AD68" w:rsidR="00CE46F7" w:rsidRDefault="00CE46F7" w:rsidP="00A10002">
      <w:r>
        <w:t>2007-2008.Bae</w:t>
      </w:r>
      <w:r w:rsidR="00435A58">
        <w:t>k</w:t>
      </w:r>
      <w:r>
        <w:t xml:space="preserve">suk Flute choir, </w:t>
      </w:r>
      <w:bookmarkStart w:id="5" w:name="_Hlk517202512"/>
      <w:r>
        <w:t>Cheonan Korea</w:t>
      </w:r>
      <w:bookmarkEnd w:id="5"/>
    </w:p>
    <w:p w14:paraId="371C9378" w14:textId="45D17C54" w:rsidR="00CE46F7" w:rsidRDefault="00CE46F7" w:rsidP="00A10002">
      <w:r>
        <w:t>2007-2008</w:t>
      </w:r>
      <w:r w:rsidR="00435A58">
        <w:t>.</w:t>
      </w:r>
      <w:r>
        <w:t>Bae</w:t>
      </w:r>
      <w:r w:rsidR="00435A58">
        <w:t>k</w:t>
      </w:r>
      <w:r>
        <w:t xml:space="preserve">suk Wind Ensemble, </w:t>
      </w:r>
      <w:r w:rsidRPr="00CE46F7">
        <w:t>Cheonan Korea</w:t>
      </w:r>
    </w:p>
    <w:p w14:paraId="1574CE06" w14:textId="109B74CA" w:rsidR="00CE46F7" w:rsidRDefault="00CE46F7" w:rsidP="00A10002">
      <w:r>
        <w:t>2007-2008</w:t>
      </w:r>
      <w:r w:rsidR="00435A58">
        <w:t>.</w:t>
      </w:r>
      <w:r>
        <w:t>Bae</w:t>
      </w:r>
      <w:r w:rsidR="00435A58">
        <w:t>k</w:t>
      </w:r>
      <w:r>
        <w:t xml:space="preserve">suk Orchestra, </w:t>
      </w:r>
      <w:bookmarkStart w:id="6" w:name="_Hlk517202644"/>
      <w:r w:rsidRPr="00CE46F7">
        <w:t>Cheonan Korea</w:t>
      </w:r>
    </w:p>
    <w:bookmarkEnd w:id="6"/>
    <w:p w14:paraId="3AEBADF4" w14:textId="3324D88A" w:rsidR="00CE46F7" w:rsidRDefault="00CE46F7" w:rsidP="00A10002">
      <w:r>
        <w:t>2007 Music Festival Orchestral study, Korea</w:t>
      </w:r>
    </w:p>
    <w:p w14:paraId="25D7BFC3" w14:textId="76F007FE" w:rsidR="00CE46F7" w:rsidRDefault="00CE46F7" w:rsidP="00A10002">
      <w:r>
        <w:t xml:space="preserve">2004-2007 Gangwon Orchestra, Korea </w:t>
      </w:r>
    </w:p>
    <w:p w14:paraId="60E474A1" w14:textId="77777777" w:rsidR="00CE46F7" w:rsidRDefault="00CE46F7" w:rsidP="00A10002"/>
    <w:p w14:paraId="375B27B2" w14:textId="77777777" w:rsidR="00CE46F7" w:rsidRDefault="00CE46F7" w:rsidP="00A10002"/>
    <w:p w14:paraId="3F0E9E06" w14:textId="6A82796B" w:rsidR="00CE46F7" w:rsidRDefault="00CE46F7" w:rsidP="00A10002">
      <w:pPr>
        <w:rPr>
          <w:rFonts w:asciiTheme="majorHAnsi" w:hAnsiTheme="majorHAnsi"/>
          <w:b/>
          <w:sz w:val="28"/>
          <w:szCs w:val="28"/>
        </w:rPr>
      </w:pPr>
      <w:r w:rsidRPr="00BE0EFD">
        <w:rPr>
          <w:rFonts w:asciiTheme="majorHAnsi" w:hAnsiTheme="majorHAnsi"/>
          <w:b/>
          <w:sz w:val="28"/>
          <w:szCs w:val="28"/>
        </w:rPr>
        <w:t>Volunteering</w:t>
      </w:r>
    </w:p>
    <w:p w14:paraId="2A78E80C" w14:textId="77777777" w:rsidR="00DC4FD5" w:rsidRPr="00BE0EFD" w:rsidRDefault="00DC4FD5" w:rsidP="00A10002">
      <w:pPr>
        <w:rPr>
          <w:rFonts w:asciiTheme="majorHAnsi" w:hAnsiTheme="majorHAnsi"/>
          <w:b/>
          <w:sz w:val="28"/>
          <w:szCs w:val="28"/>
        </w:rPr>
      </w:pPr>
    </w:p>
    <w:p w14:paraId="38700EF9" w14:textId="77777777" w:rsidR="00DC4FD5" w:rsidRDefault="00DC4FD5" w:rsidP="00DC4FD5">
      <w:r>
        <w:t>2018.5-8 Teaching summer music class in long island City, NY</w:t>
      </w:r>
    </w:p>
    <w:p w14:paraId="2ED11529" w14:textId="57F288C0" w:rsidR="00CE46F7" w:rsidRDefault="00DC4FD5" w:rsidP="00DC4FD5">
      <w:r>
        <w:t>201</w:t>
      </w:r>
      <w:r>
        <w:t>4</w:t>
      </w:r>
      <w:r>
        <w:t>-2016 working</w:t>
      </w:r>
      <w:r>
        <w:t xml:space="preserve"> </w:t>
      </w:r>
      <w:r>
        <w:t>as assistant</w:t>
      </w:r>
      <w:r>
        <w:t>, ODU</w:t>
      </w:r>
      <w:r>
        <w:t xml:space="preserve"> international department. VA</w:t>
      </w:r>
    </w:p>
    <w:p w14:paraId="672311C1" w14:textId="68CD7D6A" w:rsidR="00CE46F7" w:rsidRDefault="00CE46F7" w:rsidP="00A10002">
      <w:r>
        <w:t>2004-2016</w:t>
      </w:r>
      <w:r w:rsidR="00DC4FD5">
        <w:t xml:space="preserve"> </w:t>
      </w:r>
      <w:r>
        <w:t xml:space="preserve">Performances in </w:t>
      </w:r>
      <w:r w:rsidR="00DC4FD5">
        <w:t>churches, Williamsburg</w:t>
      </w:r>
      <w:r>
        <w:t xml:space="preserve"> </w:t>
      </w:r>
      <w:r w:rsidR="00DC4FD5">
        <w:t>VA, Cheonan</w:t>
      </w:r>
      <w:r w:rsidR="00345613">
        <w:t xml:space="preserve"> </w:t>
      </w:r>
      <w:r w:rsidR="00DC4FD5">
        <w:t>Korea,</w:t>
      </w:r>
      <w:r>
        <w:t xml:space="preserve"> </w:t>
      </w:r>
      <w:proofErr w:type="spellStart"/>
      <w:r>
        <w:t>Gangneung</w:t>
      </w:r>
      <w:r w:rsidR="00DC4FD5">
        <w:t>-si</w:t>
      </w:r>
      <w:proofErr w:type="spellEnd"/>
      <w:r w:rsidR="00345613">
        <w:t xml:space="preserve"> Korea</w:t>
      </w:r>
    </w:p>
    <w:p w14:paraId="3C7FEBFB" w14:textId="42DBB6E1" w:rsidR="00CE46F7" w:rsidRDefault="00CE46F7" w:rsidP="00A10002">
      <w:r>
        <w:t>2007</w:t>
      </w:r>
      <w:r w:rsidR="00DC4FD5">
        <w:t xml:space="preserve"> </w:t>
      </w:r>
      <w:r>
        <w:t xml:space="preserve">Performance in handicap house, </w:t>
      </w:r>
      <w:r w:rsidRPr="00CE46F7">
        <w:t>Cheonan Korea</w:t>
      </w:r>
    </w:p>
    <w:p w14:paraId="1A2D41B7" w14:textId="5149086F" w:rsidR="00C67B37" w:rsidRDefault="00CE46F7" w:rsidP="00A10002">
      <w:r>
        <w:t>2006</w:t>
      </w:r>
      <w:r w:rsidR="00DC4FD5">
        <w:t xml:space="preserve"> </w:t>
      </w:r>
      <w:r>
        <w:t>Performance in Elder House</w:t>
      </w:r>
      <w:r w:rsidR="00345613">
        <w:t>, Gang</w:t>
      </w:r>
      <w:r>
        <w:t>won</w:t>
      </w:r>
      <w:r w:rsidR="00345613">
        <w:t xml:space="preserve"> Korea </w:t>
      </w:r>
    </w:p>
    <w:p w14:paraId="158F2C25" w14:textId="204E5550" w:rsidR="00A10002" w:rsidRDefault="00A10002" w:rsidP="00A10002"/>
    <w:p w14:paraId="245471AC" w14:textId="68D83E18" w:rsidR="006975B4" w:rsidRDefault="006975B4" w:rsidP="00A10002"/>
    <w:p w14:paraId="5D64FFCF" w14:textId="77777777" w:rsidR="006975B4" w:rsidRDefault="006975B4" w:rsidP="00A10002">
      <w:pPr>
        <w:rPr>
          <w:rFonts w:asciiTheme="majorHAnsi" w:hAnsiTheme="majorHAnsi"/>
          <w:b/>
          <w:sz w:val="28"/>
          <w:szCs w:val="28"/>
        </w:rPr>
      </w:pPr>
    </w:p>
    <w:p w14:paraId="54CC93FF" w14:textId="06B69D51" w:rsidR="00A10002" w:rsidRPr="006975B4" w:rsidRDefault="006975B4" w:rsidP="00A10002">
      <w:r>
        <w:rPr>
          <w:rFonts w:asciiTheme="majorHAnsi" w:hAnsiTheme="majorHAnsi"/>
          <w:b/>
          <w:sz w:val="28"/>
          <w:szCs w:val="28"/>
        </w:rPr>
        <w:t>S</w:t>
      </w:r>
      <w:r w:rsidR="00BE0EFD" w:rsidRPr="00BE0EFD">
        <w:rPr>
          <w:rFonts w:asciiTheme="majorHAnsi" w:hAnsiTheme="majorHAnsi"/>
          <w:b/>
          <w:sz w:val="28"/>
          <w:szCs w:val="28"/>
        </w:rPr>
        <w:t>kills</w:t>
      </w:r>
    </w:p>
    <w:p w14:paraId="5C43E94C" w14:textId="77777777" w:rsidR="00BE0EFD" w:rsidRDefault="00BE0EFD" w:rsidP="00A10002"/>
    <w:p w14:paraId="7176B560" w14:textId="55EBEE6B" w:rsidR="00A10002" w:rsidRPr="006E1507" w:rsidRDefault="00A10002" w:rsidP="00A10002">
      <w:r>
        <w:t xml:space="preserve">Fluent Korean </w:t>
      </w:r>
    </w:p>
    <w:sectPr w:rsidR="00A10002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8E41" w14:textId="77777777" w:rsidR="00E54AC1" w:rsidRDefault="00E54AC1" w:rsidP="0068194B">
      <w:r>
        <w:separator/>
      </w:r>
    </w:p>
    <w:p w14:paraId="576633E5" w14:textId="77777777" w:rsidR="00E54AC1" w:rsidRDefault="00E54AC1"/>
    <w:p w14:paraId="06E1C1B2" w14:textId="77777777" w:rsidR="00E54AC1" w:rsidRDefault="00E54AC1"/>
  </w:endnote>
  <w:endnote w:type="continuationSeparator" w:id="0">
    <w:p w14:paraId="60EDB04D" w14:textId="77777777" w:rsidR="00E54AC1" w:rsidRDefault="00E54AC1" w:rsidP="0068194B">
      <w:r>
        <w:continuationSeparator/>
      </w:r>
    </w:p>
    <w:p w14:paraId="19917023" w14:textId="77777777" w:rsidR="00E54AC1" w:rsidRDefault="00E54AC1"/>
    <w:p w14:paraId="7B87B359" w14:textId="77777777" w:rsidR="00E54AC1" w:rsidRDefault="00E54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EC6F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7BC9F" w14:textId="77777777" w:rsidR="00E54AC1" w:rsidRDefault="00E54AC1" w:rsidP="0068194B">
      <w:r>
        <w:separator/>
      </w:r>
    </w:p>
    <w:p w14:paraId="32ABCF7E" w14:textId="77777777" w:rsidR="00E54AC1" w:rsidRDefault="00E54AC1"/>
    <w:p w14:paraId="0443E34D" w14:textId="77777777" w:rsidR="00E54AC1" w:rsidRDefault="00E54AC1"/>
  </w:footnote>
  <w:footnote w:type="continuationSeparator" w:id="0">
    <w:p w14:paraId="62EF59A7" w14:textId="77777777" w:rsidR="00E54AC1" w:rsidRDefault="00E54AC1" w:rsidP="0068194B">
      <w:r>
        <w:continuationSeparator/>
      </w:r>
    </w:p>
    <w:p w14:paraId="134F3E0D" w14:textId="77777777" w:rsidR="00E54AC1" w:rsidRDefault="00E54AC1"/>
    <w:p w14:paraId="620C3F27" w14:textId="77777777" w:rsidR="00E54AC1" w:rsidRDefault="00E54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864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1EB70" wp14:editId="1282206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AEAED4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9DCE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D84312E"/>
    <w:multiLevelType w:val="hybridMultilevel"/>
    <w:tmpl w:val="C72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A809B3"/>
    <w:multiLevelType w:val="hybridMultilevel"/>
    <w:tmpl w:val="DCD8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E"/>
    <w:rsid w:val="000001EF"/>
    <w:rsid w:val="00007322"/>
    <w:rsid w:val="00007728"/>
    <w:rsid w:val="00024584"/>
    <w:rsid w:val="00024730"/>
    <w:rsid w:val="00055E95"/>
    <w:rsid w:val="0007021F"/>
    <w:rsid w:val="000A3431"/>
    <w:rsid w:val="000B2BA5"/>
    <w:rsid w:val="000C6000"/>
    <w:rsid w:val="000F2F8C"/>
    <w:rsid w:val="0010006E"/>
    <w:rsid w:val="001045A8"/>
    <w:rsid w:val="00114A91"/>
    <w:rsid w:val="00132CF8"/>
    <w:rsid w:val="0013707C"/>
    <w:rsid w:val="001427E1"/>
    <w:rsid w:val="00163668"/>
    <w:rsid w:val="00171566"/>
    <w:rsid w:val="001744A2"/>
    <w:rsid w:val="00174676"/>
    <w:rsid w:val="001755A8"/>
    <w:rsid w:val="00184014"/>
    <w:rsid w:val="00192008"/>
    <w:rsid w:val="001A5A3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26E5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595A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11A7"/>
    <w:rsid w:val="00325B57"/>
    <w:rsid w:val="00336056"/>
    <w:rsid w:val="00345613"/>
    <w:rsid w:val="003544E1"/>
    <w:rsid w:val="00366398"/>
    <w:rsid w:val="003706FB"/>
    <w:rsid w:val="003A0632"/>
    <w:rsid w:val="003A30E5"/>
    <w:rsid w:val="003A6ADF"/>
    <w:rsid w:val="003B5928"/>
    <w:rsid w:val="003C36AC"/>
    <w:rsid w:val="003D380F"/>
    <w:rsid w:val="003E160D"/>
    <w:rsid w:val="003F1D5F"/>
    <w:rsid w:val="00405128"/>
    <w:rsid w:val="00406CFF"/>
    <w:rsid w:val="00416B25"/>
    <w:rsid w:val="00420592"/>
    <w:rsid w:val="004319E0"/>
    <w:rsid w:val="00435A58"/>
    <w:rsid w:val="00437E8C"/>
    <w:rsid w:val="00440225"/>
    <w:rsid w:val="00467410"/>
    <w:rsid w:val="004726BC"/>
    <w:rsid w:val="00474105"/>
    <w:rsid w:val="00480E6E"/>
    <w:rsid w:val="00486277"/>
    <w:rsid w:val="00494CF6"/>
    <w:rsid w:val="00495F8D"/>
    <w:rsid w:val="004A1FAE"/>
    <w:rsid w:val="004A32FF"/>
    <w:rsid w:val="004A5B33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689D"/>
    <w:rsid w:val="006618E9"/>
    <w:rsid w:val="0068194B"/>
    <w:rsid w:val="0068227D"/>
    <w:rsid w:val="00692703"/>
    <w:rsid w:val="006975B4"/>
    <w:rsid w:val="006A1962"/>
    <w:rsid w:val="006B5D48"/>
    <w:rsid w:val="006B7D7B"/>
    <w:rsid w:val="006C1A5E"/>
    <w:rsid w:val="006E1507"/>
    <w:rsid w:val="00706FE0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27AB"/>
    <w:rsid w:val="008A6538"/>
    <w:rsid w:val="008B150B"/>
    <w:rsid w:val="008C7056"/>
    <w:rsid w:val="008F3B14"/>
    <w:rsid w:val="008F3D8E"/>
    <w:rsid w:val="00901899"/>
    <w:rsid w:val="0090344B"/>
    <w:rsid w:val="00905715"/>
    <w:rsid w:val="0091321E"/>
    <w:rsid w:val="00913946"/>
    <w:rsid w:val="0092726B"/>
    <w:rsid w:val="009361BA"/>
    <w:rsid w:val="00943A51"/>
    <w:rsid w:val="00944F78"/>
    <w:rsid w:val="009510E7"/>
    <w:rsid w:val="00952C89"/>
    <w:rsid w:val="009571D8"/>
    <w:rsid w:val="009650EA"/>
    <w:rsid w:val="00965564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6982"/>
    <w:rsid w:val="00A1000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4500"/>
    <w:rsid w:val="00AE7650"/>
    <w:rsid w:val="00B02DC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D7D"/>
    <w:rsid w:val="00BB4E51"/>
    <w:rsid w:val="00BD431F"/>
    <w:rsid w:val="00BE0EFD"/>
    <w:rsid w:val="00BE423E"/>
    <w:rsid w:val="00BF61AC"/>
    <w:rsid w:val="00C47FA6"/>
    <w:rsid w:val="00C57FC6"/>
    <w:rsid w:val="00C66A7D"/>
    <w:rsid w:val="00C67B37"/>
    <w:rsid w:val="00C779DA"/>
    <w:rsid w:val="00C814F7"/>
    <w:rsid w:val="00C9424D"/>
    <w:rsid w:val="00CA4B4D"/>
    <w:rsid w:val="00CB35C3"/>
    <w:rsid w:val="00CC67CD"/>
    <w:rsid w:val="00CD323D"/>
    <w:rsid w:val="00CE21D2"/>
    <w:rsid w:val="00CE4030"/>
    <w:rsid w:val="00CE46F7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FD5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4AC1"/>
    <w:rsid w:val="00E5632B"/>
    <w:rsid w:val="00E70240"/>
    <w:rsid w:val="00E71E6B"/>
    <w:rsid w:val="00E81CC5"/>
    <w:rsid w:val="00E85A87"/>
    <w:rsid w:val="00E85B4A"/>
    <w:rsid w:val="00E9528E"/>
    <w:rsid w:val="00EA5099"/>
    <w:rsid w:val="00EA5385"/>
    <w:rsid w:val="00EC1351"/>
    <w:rsid w:val="00EC4CBF"/>
    <w:rsid w:val="00EE2CA8"/>
    <w:rsid w:val="00EF17E8"/>
    <w:rsid w:val="00EF51D9"/>
    <w:rsid w:val="00F05BD4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3D5D3"/>
  <w15:chartTrackingRefBased/>
  <w15:docId w15:val="{67BD5547-DFA3-4108-A066-EE5A791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127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FECB0624C54E3DA63699D78255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2A8F-21FE-4906-BE24-CD6C6B1CD68A}"/>
      </w:docPartPr>
      <w:docPartBody>
        <w:p w:rsidR="009A5200" w:rsidRDefault="005F17C3">
          <w:pPr>
            <w:pStyle w:val="EFFECB0624C54E3DA63699D7825545AE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C3"/>
    <w:rsid w:val="00483F1A"/>
    <w:rsid w:val="004D1085"/>
    <w:rsid w:val="005F17C3"/>
    <w:rsid w:val="009A5200"/>
    <w:rsid w:val="009F111E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B6CD531446408CAE8F371F657FA453">
    <w:name w:val="27B6CD531446408CAE8F371F657FA45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8FEEB3D9FC442AD99F336A76C418C91">
    <w:name w:val="F8FEEB3D9FC442AD99F336A76C418C91"/>
  </w:style>
  <w:style w:type="paragraph" w:customStyle="1" w:styleId="531EA9F57839408CA9CAC29677BB1012">
    <w:name w:val="531EA9F57839408CA9CAC29677BB1012"/>
  </w:style>
  <w:style w:type="paragraph" w:customStyle="1" w:styleId="0CB8A97741FD4352B40F786ECF46334B">
    <w:name w:val="0CB8A97741FD4352B40F786ECF46334B"/>
  </w:style>
  <w:style w:type="paragraph" w:customStyle="1" w:styleId="1105579ECD68403EAFAED73FB137FDCA">
    <w:name w:val="1105579ECD68403EAFAED73FB137FDCA"/>
  </w:style>
  <w:style w:type="paragraph" w:customStyle="1" w:styleId="605530E7570A42AABC18B60547DAA8A7">
    <w:name w:val="605530E7570A42AABC18B60547DAA8A7"/>
  </w:style>
  <w:style w:type="paragraph" w:customStyle="1" w:styleId="180A2565009341D28322A42063A92145">
    <w:name w:val="180A2565009341D28322A42063A92145"/>
  </w:style>
  <w:style w:type="paragraph" w:customStyle="1" w:styleId="5B483BBB37E34853BDA2BC4CBFCA9544">
    <w:name w:val="5B483BBB37E34853BDA2BC4CBFCA9544"/>
  </w:style>
  <w:style w:type="paragraph" w:customStyle="1" w:styleId="7A4DFD608A294D539AE6F8DF9068F1B1">
    <w:name w:val="7A4DFD608A294D539AE6F8DF9068F1B1"/>
  </w:style>
  <w:style w:type="paragraph" w:customStyle="1" w:styleId="C69F284581FA4CE184BD3EE4EB01DD20">
    <w:name w:val="C69F284581FA4CE184BD3EE4EB01DD20"/>
  </w:style>
  <w:style w:type="paragraph" w:customStyle="1" w:styleId="431AAA6F17434EAD852A9EDD43A41910">
    <w:name w:val="431AAA6F17434EAD852A9EDD43A41910"/>
  </w:style>
  <w:style w:type="paragraph" w:customStyle="1" w:styleId="FAFA0A2E57B24AF291A7A1F0514DE227">
    <w:name w:val="FAFA0A2E57B24AF291A7A1F0514DE227"/>
  </w:style>
  <w:style w:type="paragraph" w:customStyle="1" w:styleId="3C91F4AFCF434EF8A7EF537D8B875090">
    <w:name w:val="3C91F4AFCF434EF8A7EF537D8B875090"/>
  </w:style>
  <w:style w:type="paragraph" w:customStyle="1" w:styleId="8FB920BDA6DC4B4A8402609EF74C85FB">
    <w:name w:val="8FB920BDA6DC4B4A8402609EF74C85FB"/>
  </w:style>
  <w:style w:type="paragraph" w:customStyle="1" w:styleId="20A1A162EBDE4CBAA500A91658E24BDC">
    <w:name w:val="20A1A162EBDE4CBAA500A91658E24BD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08569D75C5E403AA523962AA5E5153D">
    <w:name w:val="608569D75C5E403AA523962AA5E5153D"/>
  </w:style>
  <w:style w:type="paragraph" w:customStyle="1" w:styleId="DD319A9563D341ABA1090E83ABEDCF49">
    <w:name w:val="DD319A9563D341ABA1090E83ABEDCF49"/>
  </w:style>
  <w:style w:type="paragraph" w:customStyle="1" w:styleId="335B03F8259E42E09E83999B772B7AD7">
    <w:name w:val="335B03F8259E42E09E83999B772B7AD7"/>
  </w:style>
  <w:style w:type="paragraph" w:customStyle="1" w:styleId="AFBF9842ECA24DE1B960071AF66D890D">
    <w:name w:val="AFBF9842ECA24DE1B960071AF66D890D"/>
  </w:style>
  <w:style w:type="paragraph" w:customStyle="1" w:styleId="5FF9B575606B4E2CB9E26593B9B7C3C3">
    <w:name w:val="5FF9B575606B4E2CB9E26593B9B7C3C3"/>
  </w:style>
  <w:style w:type="paragraph" w:customStyle="1" w:styleId="112698B77F454342A13BABF2345A601F">
    <w:name w:val="112698B77F454342A13BABF2345A601F"/>
  </w:style>
  <w:style w:type="paragraph" w:customStyle="1" w:styleId="B0C8B785EF5548FEBF715DCF1DC270DF">
    <w:name w:val="B0C8B785EF5548FEBF715DCF1DC270DF"/>
  </w:style>
  <w:style w:type="paragraph" w:customStyle="1" w:styleId="EFFECB0624C54E3DA63699D7825545AE">
    <w:name w:val="EFFECB0624C54E3DA63699D7825545AE"/>
  </w:style>
  <w:style w:type="paragraph" w:customStyle="1" w:styleId="3B75C6E5B51646D4901818779A538E88">
    <w:name w:val="3B75C6E5B51646D4901818779A538E88"/>
  </w:style>
  <w:style w:type="paragraph" w:customStyle="1" w:styleId="96FA0334E33F406AB829A4322B7E83E3">
    <w:name w:val="96FA0334E33F406AB829A4322B7E83E3"/>
  </w:style>
  <w:style w:type="paragraph" w:customStyle="1" w:styleId="31535C1D08CC4A2BB13BB03ACCD16095">
    <w:name w:val="31535C1D08CC4A2BB13BB03ACCD16095"/>
  </w:style>
  <w:style w:type="paragraph" w:customStyle="1" w:styleId="DF9886BF121D4B738B423D6CF7CAE37F">
    <w:name w:val="DF9886BF121D4B738B423D6CF7CAE37F"/>
  </w:style>
  <w:style w:type="paragraph" w:customStyle="1" w:styleId="5D2696B54126406CB93EF9EA496601E0">
    <w:name w:val="5D2696B54126406CB93EF9EA496601E0"/>
  </w:style>
  <w:style w:type="paragraph" w:customStyle="1" w:styleId="133C7562523B428AB1A481CD3B529D55">
    <w:name w:val="133C7562523B428AB1A481CD3B529D55"/>
  </w:style>
  <w:style w:type="paragraph" w:customStyle="1" w:styleId="765231030B16425F990CFD9211CF8D9F">
    <w:name w:val="765231030B16425F990CFD9211CF8D9F"/>
  </w:style>
  <w:style w:type="paragraph" w:customStyle="1" w:styleId="43A39326646E4FA8BFCA411DAFB09722">
    <w:name w:val="43A39326646E4FA8BFCA411DAFB09722"/>
  </w:style>
  <w:style w:type="paragraph" w:customStyle="1" w:styleId="F53487EF716D4561AA750D2FEDE3FD3B">
    <w:name w:val="F53487EF716D4561AA750D2FEDE3FD3B"/>
  </w:style>
  <w:style w:type="paragraph" w:customStyle="1" w:styleId="D1CA456189824D95A7D98F5B30D03C62">
    <w:name w:val="D1CA456189824D95A7D98F5B30D03C62"/>
  </w:style>
  <w:style w:type="paragraph" w:customStyle="1" w:styleId="03FB2E8901124FFDAC6AEDBBB677EBE6">
    <w:name w:val="03FB2E8901124FFDAC6AEDBBB677EBE6"/>
  </w:style>
  <w:style w:type="paragraph" w:customStyle="1" w:styleId="993854E25D1C49318395C07EB4A42C9B">
    <w:name w:val="993854E25D1C49318395C07EB4A42C9B"/>
  </w:style>
  <w:style w:type="paragraph" w:customStyle="1" w:styleId="32CE07E15A934266B3466B414DF0F98C">
    <w:name w:val="32CE07E15A934266B3466B414DF0F98C"/>
  </w:style>
  <w:style w:type="paragraph" w:customStyle="1" w:styleId="F2735C97B6B94C3CAA9266639C9678C7">
    <w:name w:val="F2735C97B6B94C3CAA9266639C9678C7"/>
  </w:style>
  <w:style w:type="paragraph" w:customStyle="1" w:styleId="4667166DFB244333B68175E21AC23C81">
    <w:name w:val="4667166DFB244333B68175E21AC23C81"/>
  </w:style>
  <w:style w:type="paragraph" w:customStyle="1" w:styleId="243946BCC06B40A9B1ACD65422CD71A2">
    <w:name w:val="243946BCC06B40A9B1ACD65422CD71A2"/>
  </w:style>
  <w:style w:type="paragraph" w:customStyle="1" w:styleId="2AB07759EDF24CFBB84B1606B2CA48A7">
    <w:name w:val="2AB07759EDF24CFBB84B1606B2CA48A7"/>
  </w:style>
  <w:style w:type="paragraph" w:customStyle="1" w:styleId="F21FAE36DCAC49009E15C9C6272F1A87">
    <w:name w:val="F21FAE36DCAC49009E15C9C6272F1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C0B3-984E-4F56-9B75-815124CA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hy127</dc:creator>
  <cp:keywords/>
  <dc:description/>
  <cp:lastModifiedBy>hy1271@nyu.edu</cp:lastModifiedBy>
  <cp:revision>2</cp:revision>
  <cp:lastPrinted>2019-01-04T19:19:00Z</cp:lastPrinted>
  <dcterms:created xsi:type="dcterms:W3CDTF">2019-01-04T21:32:00Z</dcterms:created>
  <dcterms:modified xsi:type="dcterms:W3CDTF">2019-01-04T21:32:00Z</dcterms:modified>
  <cp:category/>
</cp:coreProperties>
</file>