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216" w:rsidRPr="007F31DA" w:rsidRDefault="00D513D6" w:rsidP="007F31DA">
      <w:pPr>
        <w:pStyle w:val="Title"/>
        <w:pBdr>
          <w:bottom w:val="single" w:sz="12" w:space="5" w:color="39A5B7" w:themeColor="accent1"/>
        </w:pBdr>
        <w:rPr>
          <w:color w:val="auto"/>
        </w:rPr>
      </w:pPr>
      <w:r w:rsidRPr="007F31DA">
        <w:rPr>
          <w:color w:val="auto"/>
        </w:rPr>
        <w:t>Jason Pooler</w:t>
      </w:r>
    </w:p>
    <w:p w:rsidR="00141A4C" w:rsidRPr="007F31DA" w:rsidRDefault="00141A4C" w:rsidP="00141A4C">
      <w:pPr>
        <w:rPr>
          <w:color w:val="auto"/>
        </w:rPr>
      </w:pPr>
      <w:bookmarkStart w:id="0" w:name="_GoBack"/>
      <w:bookmarkEnd w:id="0"/>
      <w:r w:rsidRPr="007F31DA">
        <w:rPr>
          <w:color w:val="auto"/>
        </w:rPr>
        <w:t>| </w:t>
      </w:r>
      <w:r w:rsidR="00D513D6" w:rsidRPr="007F31DA">
        <w:rPr>
          <w:color w:val="auto"/>
        </w:rPr>
        <w:t>jasonpooler88@gmail.com</w:t>
      </w:r>
    </w:p>
    <w:p w:rsidR="006270A9" w:rsidRPr="007F31DA" w:rsidRDefault="00FF0929" w:rsidP="00141A4C">
      <w:pPr>
        <w:pStyle w:val="Heading1"/>
        <w:rPr>
          <w:color w:val="auto"/>
        </w:rPr>
      </w:pPr>
      <w:sdt>
        <w:sdtPr>
          <w:rPr>
            <w:color w:val="auto"/>
          </w:rPr>
          <w:alias w:val="Objective:"/>
          <w:tag w:val="Objective:"/>
          <w:id w:val="-731932020"/>
          <w:placeholder>
            <w:docPart w:val="A2F81785F200441CB1B9F334A3A7EFA1"/>
          </w:placeholder>
          <w:temporary/>
          <w:showingPlcHdr/>
          <w15:appearance w15:val="hidden"/>
        </w:sdtPr>
        <w:sdtEndPr/>
        <w:sdtContent>
          <w:r w:rsidR="009D5933" w:rsidRPr="007F31DA">
            <w:rPr>
              <w:color w:val="auto"/>
            </w:rPr>
            <w:t>Objective</w:t>
          </w:r>
        </w:sdtContent>
      </w:sdt>
    </w:p>
    <w:p w:rsidR="006270A9" w:rsidRPr="007F31DA" w:rsidRDefault="00D513D6">
      <w:pPr>
        <w:rPr>
          <w:color w:val="auto"/>
        </w:rPr>
      </w:pPr>
      <w:r w:rsidRPr="007F31DA">
        <w:rPr>
          <w:color w:val="auto"/>
        </w:rPr>
        <w:t xml:space="preserve">To obtain a substitute position as a violinist in a symphony orchestra. </w:t>
      </w:r>
    </w:p>
    <w:sdt>
      <w:sdtPr>
        <w:rPr>
          <w:color w:val="auto"/>
        </w:rPr>
        <w:alias w:val="Education:"/>
        <w:tag w:val="Education:"/>
        <w:id w:val="807127995"/>
        <w:placeholder>
          <w:docPart w:val="BBC78291DF8C465C87186B38985609F4"/>
        </w:placeholder>
        <w:temporary/>
        <w:showingPlcHdr/>
        <w15:appearance w15:val="hidden"/>
      </w:sdtPr>
      <w:sdtEndPr/>
      <w:sdtContent>
        <w:p w:rsidR="006270A9" w:rsidRPr="007F31DA" w:rsidRDefault="009D5933">
          <w:pPr>
            <w:pStyle w:val="Heading1"/>
            <w:rPr>
              <w:color w:val="auto"/>
            </w:rPr>
          </w:pPr>
          <w:r w:rsidRPr="007F31DA">
            <w:rPr>
              <w:color w:val="auto"/>
            </w:rPr>
            <w:t>Education</w:t>
          </w:r>
        </w:p>
      </w:sdtContent>
    </w:sdt>
    <w:p w:rsidR="006270A9" w:rsidRPr="007F31DA" w:rsidRDefault="00D513D6">
      <w:pPr>
        <w:pStyle w:val="Heading2"/>
        <w:rPr>
          <w:color w:val="auto"/>
        </w:rPr>
      </w:pPr>
      <w:r w:rsidRPr="007F31DA">
        <w:rPr>
          <w:color w:val="auto"/>
        </w:rPr>
        <w:t>Indiana university south bend</w:t>
      </w:r>
      <w:r w:rsidR="009D5933" w:rsidRPr="007F31DA">
        <w:rPr>
          <w:color w:val="auto"/>
        </w:rPr>
        <w:t> | </w:t>
      </w:r>
      <w:r w:rsidRPr="007F31DA">
        <w:rPr>
          <w:color w:val="auto"/>
        </w:rPr>
        <w:t>2016</w:t>
      </w:r>
    </w:p>
    <w:p w:rsidR="006270A9" w:rsidRPr="007F31DA" w:rsidRDefault="00D513D6" w:rsidP="00D513D6">
      <w:pPr>
        <w:pStyle w:val="ListBullet"/>
        <w:numPr>
          <w:ilvl w:val="0"/>
          <w:numId w:val="0"/>
        </w:numPr>
        <w:ind w:left="216"/>
        <w:rPr>
          <w:i/>
          <w:color w:val="auto"/>
        </w:rPr>
      </w:pPr>
      <w:r w:rsidRPr="007F31DA">
        <w:rPr>
          <w:i/>
          <w:color w:val="auto"/>
        </w:rPr>
        <w:t>Master of Music</w:t>
      </w:r>
    </w:p>
    <w:p w:rsidR="006270A9" w:rsidRPr="007F31DA" w:rsidRDefault="00D513D6">
      <w:pPr>
        <w:pStyle w:val="Heading2"/>
        <w:rPr>
          <w:color w:val="auto"/>
        </w:rPr>
      </w:pPr>
      <w:r w:rsidRPr="007F31DA">
        <w:rPr>
          <w:color w:val="auto"/>
        </w:rPr>
        <w:t>augusta state university</w:t>
      </w:r>
      <w:r w:rsidR="009D5933" w:rsidRPr="007F31DA">
        <w:rPr>
          <w:color w:val="auto"/>
        </w:rPr>
        <w:t> | </w:t>
      </w:r>
      <w:r w:rsidRPr="007F31DA">
        <w:rPr>
          <w:color w:val="auto"/>
        </w:rPr>
        <w:t>2012 </w:t>
      </w:r>
    </w:p>
    <w:p w:rsidR="006270A9" w:rsidRPr="007F31DA" w:rsidRDefault="00D513D6" w:rsidP="00D513D6">
      <w:pPr>
        <w:pStyle w:val="ListBullet"/>
        <w:numPr>
          <w:ilvl w:val="0"/>
          <w:numId w:val="0"/>
        </w:numPr>
        <w:ind w:left="216"/>
        <w:rPr>
          <w:i/>
          <w:color w:val="auto"/>
        </w:rPr>
      </w:pPr>
      <w:r w:rsidRPr="007F31DA">
        <w:rPr>
          <w:i/>
          <w:color w:val="auto"/>
        </w:rPr>
        <w:t>Bachelor of Music Performance</w:t>
      </w:r>
    </w:p>
    <w:p w:rsidR="006270A9" w:rsidRPr="007F31DA" w:rsidRDefault="006270A9" w:rsidP="00D513D6">
      <w:pPr>
        <w:pStyle w:val="ListBullet"/>
        <w:numPr>
          <w:ilvl w:val="0"/>
          <w:numId w:val="0"/>
        </w:numPr>
        <w:ind w:left="216"/>
        <w:rPr>
          <w:color w:val="auto"/>
        </w:rPr>
      </w:pPr>
    </w:p>
    <w:p w:rsidR="007F31DA" w:rsidRPr="007F31DA" w:rsidRDefault="007F31DA" w:rsidP="007F31DA">
      <w:pPr>
        <w:pStyle w:val="Heading1"/>
        <w:rPr>
          <w:color w:val="auto"/>
        </w:rPr>
      </w:pPr>
      <w:r w:rsidRPr="007F31DA">
        <w:rPr>
          <w:color w:val="auto"/>
        </w:rPr>
        <w:t>TEACHING EXPERIENCE</w:t>
      </w:r>
    </w:p>
    <w:p w:rsidR="007F31DA" w:rsidRPr="007F31DA" w:rsidRDefault="00FC2037" w:rsidP="007F31DA">
      <w:pPr>
        <w:pStyle w:val="Heading2"/>
        <w:rPr>
          <w:color w:val="auto"/>
        </w:rPr>
      </w:pPr>
      <w:r>
        <w:rPr>
          <w:color w:val="auto"/>
        </w:rPr>
        <w:t>violin instuctor</w:t>
      </w:r>
      <w:r w:rsidR="007F31DA" w:rsidRPr="007F31DA">
        <w:rPr>
          <w:color w:val="auto"/>
        </w:rPr>
        <w:t> | </w:t>
      </w:r>
      <w:r>
        <w:rPr>
          <w:color w:val="auto"/>
        </w:rPr>
        <w:t>private</w:t>
      </w:r>
      <w:r w:rsidR="007F31DA" w:rsidRPr="007F31DA">
        <w:rPr>
          <w:color w:val="auto"/>
        </w:rPr>
        <w:t> | </w:t>
      </w:r>
      <w:r>
        <w:rPr>
          <w:color w:val="auto"/>
        </w:rPr>
        <w:t>2006-present</w:t>
      </w:r>
    </w:p>
    <w:p w:rsidR="007F31DA" w:rsidRPr="007F31DA" w:rsidRDefault="00FC2037" w:rsidP="007F31DA">
      <w:pPr>
        <w:pStyle w:val="ListBullet"/>
        <w:rPr>
          <w:color w:val="auto"/>
        </w:rPr>
      </w:pPr>
      <w:r>
        <w:rPr>
          <w:color w:val="auto"/>
        </w:rPr>
        <w:t>Teach private violin lessons to students of all ages</w:t>
      </w:r>
    </w:p>
    <w:p w:rsidR="007F31DA" w:rsidRPr="007F31DA" w:rsidRDefault="00FC2037" w:rsidP="007F31DA">
      <w:pPr>
        <w:pStyle w:val="Heading2"/>
        <w:rPr>
          <w:color w:val="auto"/>
        </w:rPr>
      </w:pPr>
      <w:r>
        <w:rPr>
          <w:color w:val="auto"/>
        </w:rPr>
        <w:t>violin instructor</w:t>
      </w:r>
      <w:r w:rsidR="007F31DA" w:rsidRPr="007F31DA">
        <w:rPr>
          <w:color w:val="auto"/>
        </w:rPr>
        <w:t> | </w:t>
      </w:r>
      <w:r>
        <w:rPr>
          <w:color w:val="auto"/>
        </w:rPr>
        <w:t>music conservatory program augusta UNIVERSITY |</w:t>
      </w:r>
      <w:r w:rsidR="007F31DA" w:rsidRPr="007F31DA">
        <w:rPr>
          <w:color w:val="auto"/>
        </w:rPr>
        <w:t> </w:t>
      </w:r>
      <w:r>
        <w:rPr>
          <w:color w:val="auto"/>
        </w:rPr>
        <w:t>2013-2014</w:t>
      </w:r>
    </w:p>
    <w:p w:rsidR="007F31DA" w:rsidRPr="007F31DA" w:rsidRDefault="00FC2037" w:rsidP="007F31DA">
      <w:pPr>
        <w:pStyle w:val="ListBullet"/>
        <w:rPr>
          <w:color w:val="auto"/>
        </w:rPr>
      </w:pPr>
      <w:r w:rsidRPr="007F25AE">
        <w:t>Taught private violin lessons, prepared students for upcoming recitals, accompanied students in performances, recruited students</w:t>
      </w:r>
      <w:r>
        <w:t xml:space="preserve"> </w:t>
      </w:r>
      <w:r w:rsidR="007F31DA" w:rsidRPr="007F31DA">
        <w:rPr>
          <w:color w:val="auto"/>
        </w:rPr>
        <w:br/>
      </w:r>
    </w:p>
    <w:p w:rsidR="006270A9" w:rsidRPr="007F31DA" w:rsidRDefault="00D513D6" w:rsidP="007F31DA">
      <w:pPr>
        <w:pStyle w:val="Heading2"/>
        <w:rPr>
          <w:sz w:val="28"/>
        </w:rPr>
      </w:pPr>
      <w:r w:rsidRPr="007F31DA">
        <w:rPr>
          <w:sz w:val="28"/>
        </w:rPr>
        <w:t>Orchestral Experience</w:t>
      </w:r>
    </w:p>
    <w:p w:rsidR="001C05D6" w:rsidRDefault="001C05D6" w:rsidP="007F31DA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ORCHESTRA NOIR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Atlanta, GA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2017</w:t>
      </w:r>
    </w:p>
    <w:p w:rsidR="001C05D6" w:rsidRDefault="001C05D6" w:rsidP="007F31DA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MACON SYMPHONY ORCHESTRA</w:t>
      </w:r>
      <w:r w:rsidR="00FC2037"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Macon, GA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2016</w:t>
      </w:r>
    </w:p>
    <w:p w:rsidR="006270A9" w:rsidRPr="00FC2037" w:rsidRDefault="001C05D6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UN</w:t>
      </w:r>
      <w:r>
        <w:rPr>
          <w:color w:val="auto"/>
          <w:sz w:val="20"/>
        </w:rPr>
        <w:t>IVERSITY OF NOTRE DAME ENSEMBLES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="00FC2037">
        <w:rPr>
          <w:color w:val="auto"/>
          <w:sz w:val="20"/>
        </w:rPr>
        <w:t>South Bend, IN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2015-16</w:t>
      </w:r>
    </w:p>
    <w:p w:rsidR="00D513D6" w:rsidRPr="00FC2037" w:rsidRDefault="00D513D6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LA PORTE COUNTY SYMPHONY ORCHESTRA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La Porte, IN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2015-16</w:t>
      </w:r>
    </w:p>
    <w:p w:rsidR="007F31DA" w:rsidRPr="00FC2037" w:rsidRDefault="007F31DA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COLOUR OF MUSIC FESTIVAL VIRTUOSI ENSEMBLE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Charleston, SC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2015</w:t>
      </w:r>
    </w:p>
    <w:p w:rsidR="00D513D6" w:rsidRPr="00FC2037" w:rsidRDefault="00D513D6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ROCKY RIDGE YOUNG ARTIST ORCHESTRA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Estes Park, CO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2015</w:t>
      </w:r>
      <w:r w:rsidR="00FC2037">
        <w:rPr>
          <w:color w:val="auto"/>
          <w:sz w:val="20"/>
        </w:rPr>
        <w:tab/>
      </w:r>
    </w:p>
    <w:p w:rsidR="00FC2037" w:rsidRPr="00FC2037" w:rsidRDefault="00FC2037" w:rsidP="00FC2037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GATEWAYS FESTIVAL ORCHESTRA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Rochester, NY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2015</w:t>
      </w:r>
      <w:r w:rsidR="001C05D6">
        <w:rPr>
          <w:color w:val="auto"/>
          <w:sz w:val="20"/>
        </w:rPr>
        <w:t>,2017</w:t>
      </w:r>
    </w:p>
    <w:p w:rsidR="005C644D" w:rsidRPr="00FC2037" w:rsidRDefault="005C644D" w:rsidP="005C644D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IUSB PHILHARMONIC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South Bend, IN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2014-16</w:t>
      </w:r>
    </w:p>
    <w:p w:rsidR="00FC2037" w:rsidRPr="00FC2037" w:rsidRDefault="00FC2037" w:rsidP="00FC2037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SYMPHONY OF THE LAKES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Warsaw, IN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2014-16</w:t>
      </w:r>
    </w:p>
    <w:p w:rsidR="00FC2037" w:rsidRPr="00FC2037" w:rsidRDefault="00FC2037" w:rsidP="00FC2037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SOUTH BEND YOUTH SYMPHONY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South Bend, IN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2014</w:t>
      </w:r>
    </w:p>
    <w:p w:rsidR="00D513D6" w:rsidRPr="00FC2037" w:rsidRDefault="00D513D6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LYRA VIVACE CHAMBER ORCHESTRA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Augusta, GA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2007-14</w:t>
      </w:r>
    </w:p>
    <w:p w:rsidR="006270A9" w:rsidRDefault="00D513D6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WARREN BAPTIST CHURCH ORCHESTRA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Augusta, GA</w:t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</w:r>
      <w:r w:rsidR="00FC2037">
        <w:rPr>
          <w:color w:val="auto"/>
          <w:sz w:val="20"/>
        </w:rPr>
        <w:tab/>
        <w:t>2007-14</w:t>
      </w:r>
    </w:p>
    <w:p w:rsidR="006270A9" w:rsidRPr="007F31DA" w:rsidRDefault="00BA5F99" w:rsidP="00BA5F99">
      <w:pPr>
        <w:pStyle w:val="Heading1"/>
        <w:rPr>
          <w:color w:val="auto"/>
        </w:rPr>
      </w:pPr>
      <w:r w:rsidRPr="007F31DA">
        <w:rPr>
          <w:color w:val="auto"/>
        </w:rPr>
        <w:t>AWARDS</w:t>
      </w:r>
    </w:p>
    <w:p w:rsidR="00BA5F99" w:rsidRPr="00FC2037" w:rsidRDefault="007F31DA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ASU CONCERTO COMPETITION WINNER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Augusta, GA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2009, 2011</w:t>
      </w:r>
    </w:p>
    <w:p w:rsidR="007F31DA" w:rsidRPr="00FC2037" w:rsidRDefault="007F31DA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IUSB MUSIC DEPARTMENT SCHOLARSHIP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South Bend, IN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2014-16</w:t>
      </w:r>
    </w:p>
    <w:p w:rsidR="007F31DA" w:rsidRPr="00FC2037" w:rsidRDefault="007F31DA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t>MAXWELL MUSIC SCHOLARSHIP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Augusta, GA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2007-2012</w:t>
      </w:r>
    </w:p>
    <w:p w:rsidR="007F31DA" w:rsidRPr="00FC2037" w:rsidRDefault="007F31DA" w:rsidP="007F31DA">
      <w:pPr>
        <w:pStyle w:val="ListBullet"/>
        <w:rPr>
          <w:color w:val="auto"/>
          <w:sz w:val="20"/>
        </w:rPr>
      </w:pPr>
      <w:r w:rsidRPr="00FC2037">
        <w:rPr>
          <w:color w:val="auto"/>
          <w:sz w:val="20"/>
        </w:rPr>
        <w:lastRenderedPageBreak/>
        <w:t>WARREN BAPTST PERFORMING SCHOLARSHIP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Augusta. GA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2007-2012</w:t>
      </w:r>
    </w:p>
    <w:p w:rsidR="007F31DA" w:rsidRPr="007F31DA" w:rsidRDefault="007F31DA" w:rsidP="00BA5F99">
      <w:pPr>
        <w:pStyle w:val="Heading1"/>
        <w:rPr>
          <w:color w:val="auto"/>
          <w:sz w:val="24"/>
        </w:rPr>
      </w:pPr>
    </w:p>
    <w:p w:rsidR="00BA5F99" w:rsidRPr="007F31DA" w:rsidRDefault="00BA5F99" w:rsidP="00BA5F99">
      <w:pPr>
        <w:pStyle w:val="Heading1"/>
        <w:rPr>
          <w:color w:val="auto"/>
        </w:rPr>
      </w:pPr>
      <w:r w:rsidRPr="007F31DA">
        <w:rPr>
          <w:color w:val="auto"/>
        </w:rPr>
        <w:t>SOLO PERFORMANCES WITH ORCHESTRA</w:t>
      </w:r>
    </w:p>
    <w:p w:rsidR="006270A9" w:rsidRPr="007F31DA" w:rsidRDefault="00BA5F99">
      <w:pPr>
        <w:pStyle w:val="ListBullet"/>
        <w:rPr>
          <w:color w:val="auto"/>
          <w:sz w:val="20"/>
        </w:rPr>
      </w:pPr>
      <w:r w:rsidRPr="007F31DA">
        <w:rPr>
          <w:color w:val="auto"/>
          <w:sz w:val="20"/>
        </w:rPr>
        <w:t>AUGUSTA STATE UNIVERSITY ORCHESTRA</w:t>
      </w:r>
      <w:r w:rsidR="007F31DA">
        <w:rPr>
          <w:color w:val="auto"/>
          <w:sz w:val="20"/>
        </w:rPr>
        <w:t xml:space="preserve"> </w:t>
      </w:r>
      <w:r w:rsidR="007F31DA">
        <w:rPr>
          <w:color w:val="auto"/>
          <w:sz w:val="20"/>
        </w:rPr>
        <w:tab/>
      </w:r>
      <w:r w:rsidRPr="007F31DA">
        <w:rPr>
          <w:color w:val="auto"/>
          <w:sz w:val="20"/>
        </w:rPr>
        <w:t xml:space="preserve"> </w:t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  <w:t>Augusta, GA</w:t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  <w:t>2009,</w:t>
      </w:r>
      <w:r w:rsidRPr="007F31DA">
        <w:rPr>
          <w:color w:val="auto"/>
          <w:sz w:val="20"/>
        </w:rPr>
        <w:t xml:space="preserve"> 2011</w:t>
      </w:r>
    </w:p>
    <w:p w:rsidR="00BA5F99" w:rsidRPr="007F31DA" w:rsidRDefault="0091394B">
      <w:pPr>
        <w:pStyle w:val="ListBullet"/>
        <w:rPr>
          <w:color w:val="auto"/>
          <w:sz w:val="20"/>
        </w:rPr>
      </w:pPr>
      <w:r>
        <w:rPr>
          <w:color w:val="auto"/>
          <w:sz w:val="20"/>
        </w:rPr>
        <w:t>COLUMBIA COUNT</w:t>
      </w:r>
      <w:r w:rsidR="00BA5F99" w:rsidRPr="007F31DA">
        <w:rPr>
          <w:color w:val="auto"/>
          <w:sz w:val="20"/>
        </w:rPr>
        <w:t>Y SYMPHONY ORCHESTRA</w:t>
      </w:r>
      <w:r w:rsidR="007F31DA">
        <w:rPr>
          <w:color w:val="auto"/>
          <w:sz w:val="20"/>
        </w:rPr>
        <w:t xml:space="preserve"> </w:t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  <w:t>Evans, GA</w:t>
      </w:r>
      <w:r w:rsidR="00BA5F99" w:rsidRPr="007F31DA">
        <w:rPr>
          <w:color w:val="auto"/>
          <w:sz w:val="20"/>
        </w:rPr>
        <w:t xml:space="preserve"> </w:t>
      </w:r>
      <w:r w:rsidR="007F31DA">
        <w:rPr>
          <w:color w:val="auto"/>
          <w:sz w:val="20"/>
        </w:rPr>
        <w:t xml:space="preserve">                             </w:t>
      </w:r>
      <w:r w:rsidR="007F31DA">
        <w:rPr>
          <w:color w:val="auto"/>
          <w:sz w:val="20"/>
        </w:rPr>
        <w:tab/>
      </w:r>
      <w:r w:rsidR="00BA5F99" w:rsidRPr="007F31DA">
        <w:rPr>
          <w:color w:val="auto"/>
          <w:sz w:val="20"/>
        </w:rPr>
        <w:t>2014</w:t>
      </w:r>
    </w:p>
    <w:p w:rsidR="00BA5F99" w:rsidRPr="007F31DA" w:rsidRDefault="00BA5F99">
      <w:pPr>
        <w:pStyle w:val="ListBullet"/>
        <w:rPr>
          <w:color w:val="auto"/>
          <w:sz w:val="20"/>
        </w:rPr>
      </w:pPr>
      <w:r w:rsidRPr="007F31DA">
        <w:rPr>
          <w:color w:val="auto"/>
          <w:sz w:val="20"/>
        </w:rPr>
        <w:t>IUSB PHILHARMONIC</w:t>
      </w:r>
      <w:r w:rsidR="0091394B">
        <w:rPr>
          <w:color w:val="auto"/>
          <w:sz w:val="20"/>
        </w:rPr>
        <w:t xml:space="preserve"> </w:t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91394B">
        <w:rPr>
          <w:color w:val="auto"/>
          <w:sz w:val="20"/>
        </w:rPr>
        <w:tab/>
      </w:r>
      <w:r w:rsidR="007F31DA">
        <w:rPr>
          <w:color w:val="auto"/>
          <w:sz w:val="20"/>
        </w:rPr>
        <w:t>South Bend, IN</w:t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>
        <w:rPr>
          <w:color w:val="auto"/>
          <w:sz w:val="20"/>
        </w:rPr>
        <w:tab/>
      </w:r>
      <w:r w:rsidR="007F31DA" w:rsidRPr="007F31DA">
        <w:rPr>
          <w:color w:val="auto"/>
          <w:sz w:val="20"/>
        </w:rPr>
        <w:t>2016</w:t>
      </w:r>
    </w:p>
    <w:p w:rsidR="006270A9" w:rsidRPr="007F31DA" w:rsidRDefault="00BA5F99" w:rsidP="00BA5F99">
      <w:pPr>
        <w:pStyle w:val="Heading1"/>
        <w:rPr>
          <w:color w:val="auto"/>
        </w:rPr>
      </w:pPr>
      <w:r w:rsidRPr="007F31DA">
        <w:rPr>
          <w:color w:val="auto"/>
        </w:rPr>
        <w:t>FESTIVALS</w:t>
      </w:r>
    </w:p>
    <w:p w:rsidR="00BA5F99" w:rsidRPr="005C644D" w:rsidRDefault="007F31DA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COLOUR OF MUSIC FESTIVAL</w:t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  <w:t xml:space="preserve">Charleston, SC </w:t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  <w:t>2014-15</w:t>
      </w:r>
    </w:p>
    <w:p w:rsidR="006270A9" w:rsidRPr="005C644D" w:rsidRDefault="00BA5F99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ROCKY RIDGE MUSIC CENTER YOUNG ARTIST PROGRAM</w:t>
      </w:r>
      <w:r w:rsidR="00FC2037" w:rsidRPr="005C644D">
        <w:rPr>
          <w:color w:val="auto"/>
          <w:sz w:val="20"/>
        </w:rPr>
        <w:t xml:space="preserve"> </w:t>
      </w:r>
      <w:r w:rsidR="00FC2037" w:rsidRPr="005C644D">
        <w:rPr>
          <w:color w:val="auto"/>
          <w:sz w:val="20"/>
        </w:rPr>
        <w:tab/>
        <w:t>Estes Park, CO</w:t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</w:r>
      <w:r w:rsidR="00FC2037" w:rsidRPr="005C644D">
        <w:rPr>
          <w:color w:val="auto"/>
          <w:sz w:val="20"/>
        </w:rPr>
        <w:tab/>
        <w:t>2015</w:t>
      </w:r>
    </w:p>
    <w:p w:rsidR="00BA5F99" w:rsidRPr="007F31DA" w:rsidRDefault="00BA5F99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GATEWAYS FESTIVAL</w:t>
      </w:r>
      <w:r w:rsidR="00FC2037">
        <w:rPr>
          <w:b/>
          <w:color w:val="auto"/>
          <w:sz w:val="20"/>
        </w:rPr>
        <w:tab/>
      </w:r>
      <w:r w:rsidR="00FC2037">
        <w:rPr>
          <w:b/>
          <w:color w:val="auto"/>
          <w:sz w:val="20"/>
        </w:rPr>
        <w:tab/>
      </w:r>
      <w:r w:rsidR="00FC2037">
        <w:rPr>
          <w:b/>
          <w:color w:val="auto"/>
          <w:sz w:val="20"/>
        </w:rPr>
        <w:tab/>
      </w:r>
      <w:r w:rsidR="00FC2037">
        <w:rPr>
          <w:b/>
          <w:color w:val="auto"/>
          <w:sz w:val="20"/>
        </w:rPr>
        <w:tab/>
      </w:r>
      <w:r w:rsidR="00FC2037">
        <w:rPr>
          <w:b/>
          <w:color w:val="auto"/>
          <w:sz w:val="20"/>
        </w:rPr>
        <w:tab/>
      </w:r>
      <w:r w:rsidR="005C644D">
        <w:rPr>
          <w:b/>
          <w:color w:val="auto"/>
          <w:sz w:val="20"/>
        </w:rPr>
        <w:tab/>
      </w:r>
      <w:r w:rsidR="00FC2037" w:rsidRPr="00FC2037">
        <w:rPr>
          <w:color w:val="auto"/>
          <w:sz w:val="20"/>
        </w:rPr>
        <w:t>Rochester, NY</w:t>
      </w:r>
      <w:r w:rsidR="00FC2037" w:rsidRPr="00FC2037">
        <w:rPr>
          <w:color w:val="auto"/>
          <w:sz w:val="20"/>
        </w:rPr>
        <w:tab/>
      </w:r>
      <w:r w:rsidR="00FC2037" w:rsidRPr="00FC2037">
        <w:rPr>
          <w:color w:val="auto"/>
          <w:sz w:val="20"/>
        </w:rPr>
        <w:tab/>
      </w:r>
      <w:r w:rsidR="00FC2037" w:rsidRPr="00FC2037">
        <w:rPr>
          <w:color w:val="auto"/>
          <w:sz w:val="20"/>
        </w:rPr>
        <w:tab/>
        <w:t>2015</w:t>
      </w:r>
      <w:r w:rsidR="001C05D6">
        <w:rPr>
          <w:color w:val="auto"/>
          <w:sz w:val="20"/>
        </w:rPr>
        <w:t>, 2017</w:t>
      </w:r>
    </w:p>
    <w:p w:rsidR="00BA5F99" w:rsidRPr="007F31DA" w:rsidRDefault="007F31DA" w:rsidP="007F31DA">
      <w:pPr>
        <w:pStyle w:val="Heading1"/>
        <w:rPr>
          <w:color w:val="auto"/>
          <w:sz w:val="24"/>
        </w:rPr>
      </w:pPr>
      <w:r w:rsidRPr="007F31DA">
        <w:rPr>
          <w:color w:val="auto"/>
        </w:rPr>
        <w:t>MUSICALS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LAST FIVE YEARS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South Bend, IN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2014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LES MISERABLES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Augusta, GA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2013</w:t>
      </w:r>
    </w:p>
    <w:p w:rsidR="00BA5F99" w:rsidRPr="005C644D" w:rsidRDefault="00BA5F99" w:rsidP="007F31DA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CINDERELLA</w:t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>
        <w:rPr>
          <w:color w:val="auto"/>
          <w:sz w:val="20"/>
        </w:rPr>
        <w:t>Augusta, GA</w:t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  <w:t>2012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A CHRISTMAS CAROL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Augusta, GA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2011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TROUBLE IN TAHITI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Augusta, GA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2011</w:t>
      </w:r>
    </w:p>
    <w:p w:rsidR="00BA5F99" w:rsidRPr="005C644D" w:rsidRDefault="00BA5F99" w:rsidP="007F31DA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THE MEDIUM</w:t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>Augusta, GA</w:t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  <w:t>2011</w:t>
      </w:r>
    </w:p>
    <w:p w:rsidR="00BA5F99" w:rsidRPr="005C644D" w:rsidRDefault="00BA5F99" w:rsidP="007F31DA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GUYS AND DOLLS</w:t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  <w:t>Augusta, GA</w:t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</w:r>
      <w:r w:rsidR="005C644D" w:rsidRPr="005C644D">
        <w:rPr>
          <w:color w:val="auto"/>
          <w:sz w:val="20"/>
        </w:rPr>
        <w:tab/>
        <w:t>2010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OKLAHOMA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Augusta, GA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2009</w:t>
      </w:r>
    </w:p>
    <w:p w:rsidR="005C644D" w:rsidRPr="005C644D" w:rsidRDefault="005C644D" w:rsidP="005C644D">
      <w:pPr>
        <w:pStyle w:val="ListBullet"/>
        <w:rPr>
          <w:color w:val="auto"/>
          <w:sz w:val="20"/>
        </w:rPr>
      </w:pPr>
      <w:r w:rsidRPr="005C644D">
        <w:rPr>
          <w:color w:val="auto"/>
          <w:sz w:val="20"/>
        </w:rPr>
        <w:t>LIL ABNER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Columbus, GA</w:t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</w:r>
      <w:r w:rsidRPr="005C644D">
        <w:rPr>
          <w:color w:val="auto"/>
          <w:sz w:val="20"/>
        </w:rPr>
        <w:tab/>
        <w:t>2007</w:t>
      </w:r>
    </w:p>
    <w:p w:rsidR="005C644D" w:rsidRPr="007F31DA" w:rsidRDefault="005C644D" w:rsidP="005C644D">
      <w:pPr>
        <w:pStyle w:val="ListBullet"/>
        <w:numPr>
          <w:ilvl w:val="0"/>
          <w:numId w:val="0"/>
        </w:numPr>
        <w:ind w:left="216"/>
        <w:rPr>
          <w:b/>
          <w:color w:val="auto"/>
          <w:sz w:val="20"/>
        </w:rPr>
      </w:pPr>
    </w:p>
    <w:sectPr w:rsidR="005C644D" w:rsidRPr="007F31DA" w:rsidSect="00617B26">
      <w:footerReference w:type="default" r:id="rId8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29" w:rsidRDefault="00FF0929">
      <w:pPr>
        <w:spacing w:after="0"/>
      </w:pPr>
      <w:r>
        <w:separator/>
      </w:r>
    </w:p>
  </w:endnote>
  <w:endnote w:type="continuationSeparator" w:id="0">
    <w:p w:rsidR="00FF0929" w:rsidRDefault="00FF0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42007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29" w:rsidRDefault="00FF0929">
      <w:pPr>
        <w:spacing w:after="0"/>
      </w:pPr>
      <w:r>
        <w:separator/>
      </w:r>
    </w:p>
  </w:footnote>
  <w:footnote w:type="continuationSeparator" w:id="0">
    <w:p w:rsidR="00FF0929" w:rsidRDefault="00FF09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E7D2A8D"/>
    <w:multiLevelType w:val="hybridMultilevel"/>
    <w:tmpl w:val="61FC6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20"/>
  </w:num>
  <w:num w:numId="20">
    <w:abstractNumId w:val="17"/>
  </w:num>
  <w:num w:numId="21">
    <w:abstractNumId w:val="11"/>
  </w:num>
  <w:num w:numId="22">
    <w:abstractNumId w:val="14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D6"/>
    <w:rsid w:val="000A4F59"/>
    <w:rsid w:val="00141A4C"/>
    <w:rsid w:val="001B29CF"/>
    <w:rsid w:val="001C05D6"/>
    <w:rsid w:val="0028220F"/>
    <w:rsid w:val="00356C14"/>
    <w:rsid w:val="003E5FFA"/>
    <w:rsid w:val="0042007E"/>
    <w:rsid w:val="005C644D"/>
    <w:rsid w:val="00617B26"/>
    <w:rsid w:val="006270A9"/>
    <w:rsid w:val="00675956"/>
    <w:rsid w:val="00681034"/>
    <w:rsid w:val="007F31DA"/>
    <w:rsid w:val="00816216"/>
    <w:rsid w:val="0087734B"/>
    <w:rsid w:val="0091394B"/>
    <w:rsid w:val="009D5933"/>
    <w:rsid w:val="00A34F48"/>
    <w:rsid w:val="00B7202A"/>
    <w:rsid w:val="00BA5F99"/>
    <w:rsid w:val="00BD768D"/>
    <w:rsid w:val="00C61F8E"/>
    <w:rsid w:val="00D513D6"/>
    <w:rsid w:val="00D5568B"/>
    <w:rsid w:val="00E83E4B"/>
    <w:rsid w:val="00FC2037"/>
    <w:rsid w:val="00FF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99B2A5-7516-4E91-8A3F-E369C602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1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7F31DA"/>
    <w:rPr>
      <w:rFonts w:asciiTheme="majorHAnsi" w:eastAsiaTheme="majorEastAsia" w:hAnsiTheme="majorHAnsi" w:cstheme="majorBidi"/>
      <w:color w:val="1C515A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7F3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ooler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F81785F200441CB1B9F334A3A7E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D35C5-147D-4853-8E41-82E3A4536BF5}"/>
      </w:docPartPr>
      <w:docPartBody>
        <w:p w:rsidR="00B10C54" w:rsidRDefault="003E70BD">
          <w:pPr>
            <w:pStyle w:val="A2F81785F200441CB1B9F334A3A7EFA1"/>
          </w:pPr>
          <w:r>
            <w:t>Objective</w:t>
          </w:r>
        </w:p>
      </w:docPartBody>
    </w:docPart>
    <w:docPart>
      <w:docPartPr>
        <w:name w:val="BBC78291DF8C465C87186B389856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955F5-2256-4ACD-B300-EE40992F3682}"/>
      </w:docPartPr>
      <w:docPartBody>
        <w:p w:rsidR="00B10C54" w:rsidRDefault="003E70BD">
          <w:pPr>
            <w:pStyle w:val="BBC78291DF8C465C87186B38985609F4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DF"/>
    <w:rsid w:val="00327087"/>
    <w:rsid w:val="003E70BD"/>
    <w:rsid w:val="00547BDF"/>
    <w:rsid w:val="006C720A"/>
    <w:rsid w:val="00B10C54"/>
    <w:rsid w:val="00E2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B98A5B6BC74C7AB3300BCCA0C6665C">
    <w:name w:val="49B98A5B6BC74C7AB3300BCCA0C6665C"/>
  </w:style>
  <w:style w:type="paragraph" w:customStyle="1" w:styleId="7D8C826E326947B9ABE1CC02381E64D8">
    <w:name w:val="7D8C826E326947B9ABE1CC02381E64D8"/>
  </w:style>
  <w:style w:type="paragraph" w:customStyle="1" w:styleId="836AC46B078941C88E47B6499F85B9BE">
    <w:name w:val="836AC46B078941C88E47B6499F85B9BE"/>
  </w:style>
  <w:style w:type="paragraph" w:customStyle="1" w:styleId="FC5E9C62B9CB49B292E0FB39D978CAE4">
    <w:name w:val="FC5E9C62B9CB49B292E0FB39D978CAE4"/>
  </w:style>
  <w:style w:type="paragraph" w:customStyle="1" w:styleId="A2F81785F200441CB1B9F334A3A7EFA1">
    <w:name w:val="A2F81785F200441CB1B9F334A3A7EFA1"/>
  </w:style>
  <w:style w:type="paragraph" w:customStyle="1" w:styleId="CCDE7AB9443C4286AAA97802F8B7A77F">
    <w:name w:val="CCDE7AB9443C4286AAA97802F8B7A77F"/>
  </w:style>
  <w:style w:type="paragraph" w:customStyle="1" w:styleId="BBC78291DF8C465C87186B38985609F4">
    <w:name w:val="BBC78291DF8C465C87186B38985609F4"/>
  </w:style>
  <w:style w:type="paragraph" w:customStyle="1" w:styleId="19AC31DD1AE94AD3BCF12FD9C015D7AC">
    <w:name w:val="19AC31DD1AE94AD3BCF12FD9C015D7AC"/>
  </w:style>
  <w:style w:type="paragraph" w:customStyle="1" w:styleId="26A3835C97F4493C9624D7DA52425C55">
    <w:name w:val="26A3835C97F4493C9624D7DA52425C55"/>
  </w:style>
  <w:style w:type="paragraph" w:customStyle="1" w:styleId="7C9E39837E6242159791BA51CCCC2BA0">
    <w:name w:val="7C9E39837E6242159791BA51CCCC2BA0"/>
  </w:style>
  <w:style w:type="paragraph" w:customStyle="1" w:styleId="FD74CA3984904CA0B0F1BA84F2CC67B0">
    <w:name w:val="FD74CA3984904CA0B0F1BA84F2CC67B0"/>
  </w:style>
  <w:style w:type="paragraph" w:customStyle="1" w:styleId="F12AFA2C0AED4619B6FC032692174DD0">
    <w:name w:val="F12AFA2C0AED4619B6FC032692174DD0"/>
  </w:style>
  <w:style w:type="paragraph" w:customStyle="1" w:styleId="DC6F1C06354B499B89392CDB7C6C0DB2">
    <w:name w:val="DC6F1C06354B499B89392CDB7C6C0DB2"/>
  </w:style>
  <w:style w:type="paragraph" w:customStyle="1" w:styleId="AA7380B26DDB4869A8F677D9AE3BB30F">
    <w:name w:val="AA7380B26DDB4869A8F677D9AE3BB30F"/>
  </w:style>
  <w:style w:type="paragraph" w:customStyle="1" w:styleId="BE85202CF4FF45F5863BA9BAEE515AFF">
    <w:name w:val="BE85202CF4FF45F5863BA9BAEE515AFF"/>
  </w:style>
  <w:style w:type="paragraph" w:customStyle="1" w:styleId="A606405A45954579824927911964CA82">
    <w:name w:val="A606405A45954579824927911964CA82"/>
  </w:style>
  <w:style w:type="paragraph" w:customStyle="1" w:styleId="62FB4A00569D42BE92B9398E5083CF6E">
    <w:name w:val="62FB4A00569D42BE92B9398E5083CF6E"/>
  </w:style>
  <w:style w:type="paragraph" w:customStyle="1" w:styleId="3428BE702BF040EEB3914CF8467837E1">
    <w:name w:val="3428BE702BF040EEB3914CF8467837E1"/>
  </w:style>
  <w:style w:type="paragraph" w:customStyle="1" w:styleId="96102B4E83B745AF99474B012A1594CC">
    <w:name w:val="96102B4E83B745AF99474B012A1594CC"/>
  </w:style>
  <w:style w:type="paragraph" w:customStyle="1" w:styleId="69129B1859674EFE822AE7C4CD7CF20D">
    <w:name w:val="69129B1859674EFE822AE7C4CD7CF20D"/>
  </w:style>
  <w:style w:type="paragraph" w:customStyle="1" w:styleId="394A1C482C7941F6BC6AEEE32664FDD1">
    <w:name w:val="394A1C482C7941F6BC6AEEE32664FDD1"/>
  </w:style>
  <w:style w:type="paragraph" w:customStyle="1" w:styleId="0F35049706FD499DBB03506573EAF072">
    <w:name w:val="0F35049706FD499DBB03506573EAF072"/>
  </w:style>
  <w:style w:type="paragraph" w:customStyle="1" w:styleId="928E45ACDB67405FAF4DDDFC77584D8C">
    <w:name w:val="928E45ACDB67405FAF4DDDFC77584D8C"/>
  </w:style>
  <w:style w:type="paragraph" w:customStyle="1" w:styleId="FBFD546CC4A149F195BB96AC4ED04D39">
    <w:name w:val="FBFD546CC4A149F195BB96AC4ED04D39"/>
  </w:style>
  <w:style w:type="paragraph" w:customStyle="1" w:styleId="FF191059F65A4FF9A6B1B60CB97D5597">
    <w:name w:val="FF191059F65A4FF9A6B1B60CB97D5597"/>
  </w:style>
  <w:style w:type="paragraph" w:customStyle="1" w:styleId="5F57EFB63DC549B6A8BDDFF4F0B69FF4">
    <w:name w:val="5F57EFB63DC549B6A8BDDFF4F0B69FF4"/>
  </w:style>
  <w:style w:type="paragraph" w:customStyle="1" w:styleId="28294DDE37DA481F8FF3B90F43D4E44C">
    <w:name w:val="28294DDE37DA481F8FF3B90F43D4E44C"/>
  </w:style>
  <w:style w:type="paragraph" w:customStyle="1" w:styleId="71E3BBD254DD44C1BF97890F2E43C344">
    <w:name w:val="71E3BBD254DD44C1BF97890F2E43C344"/>
  </w:style>
  <w:style w:type="paragraph" w:customStyle="1" w:styleId="06374E359CBB42608536ECF2127950D5">
    <w:name w:val="06374E359CBB42608536ECF2127950D5"/>
  </w:style>
  <w:style w:type="paragraph" w:customStyle="1" w:styleId="EC346D9CBAF84D21B17F1C8F1547273F">
    <w:name w:val="EC346D9CBAF84D21B17F1C8F1547273F"/>
  </w:style>
  <w:style w:type="paragraph" w:customStyle="1" w:styleId="1081F91D900A4B1B9F4365507B8C10F8">
    <w:name w:val="1081F91D900A4B1B9F4365507B8C10F8"/>
  </w:style>
  <w:style w:type="paragraph" w:customStyle="1" w:styleId="31C037D3DE9D48C5BFE27E5C3DFBD2F3">
    <w:name w:val="31C037D3DE9D48C5BFE27E5C3DFBD2F3"/>
  </w:style>
  <w:style w:type="paragraph" w:customStyle="1" w:styleId="F42BB6D56EAA41648548664F04CD77C3">
    <w:name w:val="F42BB6D56EAA41648548664F04CD77C3"/>
  </w:style>
  <w:style w:type="paragraph" w:customStyle="1" w:styleId="71DA5D2C3FCF4B0FBAF8F99E2AE60194">
    <w:name w:val="71DA5D2C3FCF4B0FBAF8F99E2AE60194"/>
    <w:rsid w:val="00547BDF"/>
  </w:style>
  <w:style w:type="paragraph" w:customStyle="1" w:styleId="E784F81AE7864F2DB519A12DD6BC4A0F">
    <w:name w:val="E784F81AE7864F2DB519A12DD6BC4A0F"/>
    <w:rsid w:val="00547BDF"/>
  </w:style>
  <w:style w:type="paragraph" w:customStyle="1" w:styleId="5FE5E71964ED42DB8BC71DF39F2C8781">
    <w:name w:val="5FE5E71964ED42DB8BC71DF39F2C8781"/>
    <w:rsid w:val="00547BDF"/>
  </w:style>
  <w:style w:type="paragraph" w:customStyle="1" w:styleId="7CAE2A2480C64FFEA99629E132C8D506">
    <w:name w:val="7CAE2A2480C64FFEA99629E132C8D506"/>
    <w:rsid w:val="00547BDF"/>
  </w:style>
  <w:style w:type="paragraph" w:customStyle="1" w:styleId="2F21CEC45243433C9FE60171A6BEFF15">
    <w:name w:val="2F21CEC45243433C9FE60171A6BEFF15"/>
    <w:rsid w:val="00547BDF"/>
  </w:style>
  <w:style w:type="paragraph" w:customStyle="1" w:styleId="CE1C11F663A947019F68A5823F1BA0D0">
    <w:name w:val="CE1C11F663A947019F68A5823F1BA0D0"/>
    <w:rsid w:val="00547BDF"/>
  </w:style>
  <w:style w:type="paragraph" w:customStyle="1" w:styleId="A1E72200219141E78F1892DB04E42D14">
    <w:name w:val="A1E72200219141E78F1892DB04E42D14"/>
    <w:rsid w:val="00547BDF"/>
  </w:style>
  <w:style w:type="paragraph" w:customStyle="1" w:styleId="1A777920F3B34303B440DBB3FE2DB405">
    <w:name w:val="1A777920F3B34303B440DBB3FE2DB405"/>
    <w:rsid w:val="00547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DA73A-7DF2-4206-9256-2D380412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Pooler</dc:creator>
  <cp:keywords/>
  <cp:lastModifiedBy>Jason Pooler</cp:lastModifiedBy>
  <cp:revision>2</cp:revision>
  <dcterms:created xsi:type="dcterms:W3CDTF">2017-08-30T18:15:00Z</dcterms:created>
  <dcterms:modified xsi:type="dcterms:W3CDTF">2017-08-30T18:15:00Z</dcterms:modified>
  <cp:version/>
</cp:coreProperties>
</file>